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9F" w:rsidRPr="00185570" w:rsidRDefault="004F129F" w:rsidP="00D0589A">
      <w:pPr>
        <w:spacing w:line="240" w:lineRule="auto"/>
        <w:rPr>
          <w:szCs w:val="24"/>
        </w:rPr>
      </w:pPr>
    </w:p>
    <w:tbl>
      <w:tblPr>
        <w:tblStyle w:val="TabloKlavuzu"/>
        <w:tblW w:w="9209" w:type="dxa"/>
        <w:jc w:val="center"/>
        <w:tblLayout w:type="fixed"/>
        <w:tblLook w:val="04A0"/>
      </w:tblPr>
      <w:tblGrid>
        <w:gridCol w:w="1555"/>
        <w:gridCol w:w="3827"/>
        <w:gridCol w:w="3827"/>
      </w:tblGrid>
      <w:tr w:rsidR="004F129F" w:rsidRPr="00185570" w:rsidTr="00807E40">
        <w:trPr>
          <w:jc w:val="center"/>
        </w:trPr>
        <w:tc>
          <w:tcPr>
            <w:tcW w:w="1555" w:type="dxa"/>
          </w:tcPr>
          <w:p w:rsidR="004F129F" w:rsidRPr="00185570" w:rsidRDefault="004F129F" w:rsidP="00D0589A">
            <w:pPr>
              <w:spacing w:before="60" w:after="60" w:line="240" w:lineRule="auto"/>
              <w:rPr>
                <w:b/>
                <w:szCs w:val="24"/>
              </w:rPr>
            </w:pPr>
            <w:r w:rsidRPr="00185570">
              <w:rPr>
                <w:b/>
                <w:szCs w:val="24"/>
              </w:rPr>
              <w:t>Toplantı No.</w:t>
            </w:r>
          </w:p>
        </w:tc>
        <w:tc>
          <w:tcPr>
            <w:tcW w:w="7654" w:type="dxa"/>
            <w:gridSpan w:val="2"/>
          </w:tcPr>
          <w:p w:rsidR="004F129F" w:rsidRPr="00185570" w:rsidRDefault="00760ABD" w:rsidP="00D0589A">
            <w:pPr>
              <w:spacing w:before="60" w:after="6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F129F" w:rsidRPr="00185570" w:rsidTr="00807E40">
        <w:trPr>
          <w:jc w:val="center"/>
        </w:trPr>
        <w:tc>
          <w:tcPr>
            <w:tcW w:w="1555" w:type="dxa"/>
          </w:tcPr>
          <w:p w:rsidR="004F129F" w:rsidRPr="00185570" w:rsidRDefault="004F129F" w:rsidP="00D0589A">
            <w:pPr>
              <w:spacing w:before="60" w:after="60" w:line="240" w:lineRule="auto"/>
              <w:rPr>
                <w:b/>
                <w:szCs w:val="24"/>
              </w:rPr>
            </w:pPr>
            <w:r w:rsidRPr="00185570">
              <w:rPr>
                <w:b/>
                <w:szCs w:val="24"/>
              </w:rPr>
              <w:t xml:space="preserve">Tarih / Saat </w:t>
            </w:r>
          </w:p>
        </w:tc>
        <w:tc>
          <w:tcPr>
            <w:tcW w:w="7654" w:type="dxa"/>
            <w:gridSpan w:val="2"/>
          </w:tcPr>
          <w:p w:rsidR="004F129F" w:rsidRPr="0061096F" w:rsidRDefault="0061096F" w:rsidP="00D0589A">
            <w:pPr>
              <w:spacing w:before="60" w:after="60" w:line="240" w:lineRule="auto"/>
              <w:rPr>
                <w:szCs w:val="24"/>
              </w:rPr>
            </w:pPr>
            <w:r w:rsidRPr="0061096F">
              <w:rPr>
                <w:szCs w:val="24"/>
              </w:rPr>
              <w:t>02.12.2022/14.00-1500</w:t>
            </w:r>
          </w:p>
        </w:tc>
      </w:tr>
      <w:tr w:rsidR="004F129F" w:rsidRPr="00185570" w:rsidTr="00807E40">
        <w:trPr>
          <w:jc w:val="center"/>
        </w:trPr>
        <w:tc>
          <w:tcPr>
            <w:tcW w:w="1555" w:type="dxa"/>
          </w:tcPr>
          <w:p w:rsidR="004F129F" w:rsidRPr="00185570" w:rsidRDefault="004F129F" w:rsidP="00D0589A">
            <w:pPr>
              <w:spacing w:before="60" w:after="60" w:line="240" w:lineRule="auto"/>
              <w:rPr>
                <w:b/>
                <w:szCs w:val="24"/>
              </w:rPr>
            </w:pPr>
            <w:r w:rsidRPr="00185570">
              <w:rPr>
                <w:b/>
                <w:szCs w:val="24"/>
              </w:rPr>
              <w:t>Yer</w:t>
            </w:r>
          </w:p>
        </w:tc>
        <w:tc>
          <w:tcPr>
            <w:tcW w:w="7654" w:type="dxa"/>
            <w:gridSpan w:val="2"/>
          </w:tcPr>
          <w:p w:rsidR="004F129F" w:rsidRDefault="002F37CB" w:rsidP="00116D8C">
            <w:pPr>
              <w:spacing w:before="60" w:after="60" w:line="240" w:lineRule="auto"/>
              <w:rPr>
                <w:szCs w:val="24"/>
              </w:rPr>
            </w:pPr>
            <w:r>
              <w:rPr>
                <w:szCs w:val="24"/>
              </w:rPr>
              <w:t xml:space="preserve">Microsoft </w:t>
            </w:r>
            <w:r w:rsidR="00760ABD">
              <w:rPr>
                <w:szCs w:val="24"/>
              </w:rPr>
              <w:t>Teams</w:t>
            </w:r>
            <w:r w:rsidR="009655E2" w:rsidRPr="00185570">
              <w:rPr>
                <w:szCs w:val="24"/>
              </w:rPr>
              <w:t xml:space="preserve"> </w:t>
            </w:r>
            <w:r>
              <w:rPr>
                <w:szCs w:val="24"/>
              </w:rPr>
              <w:t>Uygulamas</w:t>
            </w:r>
            <w:r w:rsidR="009655E2" w:rsidRPr="00185570">
              <w:rPr>
                <w:szCs w:val="24"/>
              </w:rPr>
              <w:t xml:space="preserve">ı ile </w:t>
            </w:r>
            <w:r w:rsidR="00711FE5" w:rsidRPr="00185570">
              <w:rPr>
                <w:szCs w:val="24"/>
              </w:rPr>
              <w:t>Uzaktan</w:t>
            </w:r>
            <w:r w:rsidR="00760ABD">
              <w:rPr>
                <w:szCs w:val="24"/>
              </w:rPr>
              <w:t xml:space="preserve"> </w:t>
            </w:r>
            <w:r>
              <w:rPr>
                <w:szCs w:val="24"/>
              </w:rPr>
              <w:t>Katılım</w:t>
            </w:r>
          </w:p>
          <w:p w:rsidR="00116D8C" w:rsidRPr="00185570" w:rsidRDefault="00116D8C" w:rsidP="000C056A">
            <w:pPr>
              <w:spacing w:before="60" w:after="60" w:line="240" w:lineRule="auto"/>
              <w:rPr>
                <w:szCs w:val="24"/>
              </w:rPr>
            </w:pPr>
          </w:p>
        </w:tc>
      </w:tr>
      <w:tr w:rsidR="004F129F" w:rsidRPr="00185570" w:rsidTr="00807E40">
        <w:trPr>
          <w:jc w:val="center"/>
        </w:trPr>
        <w:tc>
          <w:tcPr>
            <w:tcW w:w="1555" w:type="dxa"/>
          </w:tcPr>
          <w:p w:rsidR="004F129F" w:rsidRPr="00185570" w:rsidRDefault="004F129F" w:rsidP="00D0589A">
            <w:pPr>
              <w:spacing w:before="60" w:after="60" w:line="240" w:lineRule="auto"/>
              <w:rPr>
                <w:b/>
                <w:szCs w:val="24"/>
              </w:rPr>
            </w:pPr>
            <w:r w:rsidRPr="00185570">
              <w:rPr>
                <w:b/>
                <w:szCs w:val="24"/>
              </w:rPr>
              <w:t>Katılımcılar</w:t>
            </w:r>
          </w:p>
        </w:tc>
        <w:tc>
          <w:tcPr>
            <w:tcW w:w="7654" w:type="dxa"/>
            <w:gridSpan w:val="2"/>
          </w:tcPr>
          <w:p w:rsidR="00B61EE4" w:rsidRDefault="000C056A" w:rsidP="00D0589A">
            <w:pPr>
              <w:spacing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KBÜ Eskipa</w:t>
            </w:r>
            <w:r w:rsidR="002A2E6C">
              <w:rPr>
                <w:b/>
                <w:bCs/>
                <w:szCs w:val="24"/>
              </w:rPr>
              <w:t xml:space="preserve">zar MYO </w:t>
            </w:r>
            <w:r w:rsidR="00D6690E">
              <w:rPr>
                <w:b/>
                <w:bCs/>
                <w:szCs w:val="24"/>
              </w:rPr>
              <w:t xml:space="preserve">Motorlu Araçlar ve Ulaştırma Teknolojileri </w:t>
            </w:r>
            <w:r>
              <w:rPr>
                <w:b/>
                <w:bCs/>
                <w:szCs w:val="24"/>
              </w:rPr>
              <w:t>Bölümü</w:t>
            </w:r>
            <w:r w:rsidR="00B61EE4" w:rsidRPr="00B707A5">
              <w:rPr>
                <w:b/>
                <w:bCs/>
                <w:szCs w:val="24"/>
              </w:rPr>
              <w:t xml:space="preserve"> Dış Paydaş Danışma Kurulu Üyelerimiz</w:t>
            </w:r>
          </w:p>
          <w:p w:rsidR="00B61EE4" w:rsidRDefault="00B61EE4" w:rsidP="00D0589A">
            <w:pPr>
              <w:spacing w:before="0" w:after="0" w:line="240" w:lineRule="auto"/>
              <w:jc w:val="left"/>
              <w:rPr>
                <w:b/>
                <w:bCs/>
                <w:szCs w:val="24"/>
                <w:u w:val="single"/>
              </w:rPr>
            </w:pPr>
            <w:r w:rsidRPr="0031297A">
              <w:rPr>
                <w:b/>
                <w:bCs/>
                <w:szCs w:val="24"/>
                <w:u w:val="single"/>
              </w:rPr>
              <w:t>Üniversiteler</w:t>
            </w:r>
          </w:p>
          <w:p w:rsidR="00D6690E" w:rsidRDefault="00D6690E" w:rsidP="00D0589A">
            <w:pPr>
              <w:spacing w:before="0" w:after="0" w:line="240" w:lineRule="auto"/>
              <w:jc w:val="left"/>
              <w:rPr>
                <w:color w:val="000000" w:themeColor="text1"/>
                <w:szCs w:val="24"/>
                <w:lang w:eastAsia="tr-TR"/>
              </w:rPr>
            </w:pPr>
          </w:p>
          <w:p w:rsidR="00B61EE4" w:rsidRDefault="00B61EE4" w:rsidP="00D6690E">
            <w:pPr>
              <w:spacing w:before="0" w:after="0" w:line="240" w:lineRule="auto"/>
              <w:rPr>
                <w:b/>
                <w:bCs/>
                <w:szCs w:val="24"/>
                <w:u w:val="single"/>
              </w:rPr>
            </w:pPr>
            <w:r w:rsidRPr="003A1B1B">
              <w:rPr>
                <w:b/>
                <w:bCs/>
                <w:szCs w:val="24"/>
                <w:u w:val="single"/>
              </w:rPr>
              <w:t>Devlet Kurumları/Belediyeler</w:t>
            </w:r>
          </w:p>
          <w:p w:rsidR="00D6690E" w:rsidRDefault="00D6690E" w:rsidP="00D6690E">
            <w:pPr>
              <w:spacing w:before="0" w:after="0" w:line="240" w:lineRule="auto"/>
              <w:rPr>
                <w:b/>
                <w:bCs/>
                <w:szCs w:val="24"/>
              </w:rPr>
            </w:pPr>
            <w:r w:rsidRPr="00D6690E">
              <w:rPr>
                <w:bCs/>
                <w:szCs w:val="24"/>
              </w:rPr>
              <w:t>Cüneyt TÜRKKUŞU (TCDD Genel Müdürlüğü Eğitim Dairesi Başkanı</w:t>
            </w:r>
            <w:r w:rsidRPr="00D6690E">
              <w:rPr>
                <w:b/>
                <w:bCs/>
                <w:szCs w:val="24"/>
              </w:rPr>
              <w:t>)</w:t>
            </w:r>
          </w:p>
          <w:p w:rsidR="00D6690E" w:rsidRDefault="00D6690E" w:rsidP="00D6690E">
            <w:pPr>
              <w:spacing w:before="0" w:after="0" w:line="240" w:lineRule="auto"/>
              <w:rPr>
                <w:bCs/>
                <w:szCs w:val="24"/>
              </w:rPr>
            </w:pPr>
            <w:r w:rsidRPr="00D6690E">
              <w:rPr>
                <w:bCs/>
                <w:szCs w:val="24"/>
              </w:rPr>
              <w:t>Emin DEMİR (Eskipazar Metal ve Metal Ürünleri İhtisas OSB Müdürü)</w:t>
            </w:r>
          </w:p>
          <w:p w:rsidR="00B61EE4" w:rsidRDefault="00B61EE4" w:rsidP="00D0589A">
            <w:pPr>
              <w:spacing w:line="240" w:lineRule="auto"/>
              <w:rPr>
                <w:b/>
                <w:bCs/>
                <w:szCs w:val="24"/>
                <w:u w:val="single"/>
              </w:rPr>
            </w:pPr>
            <w:r w:rsidRPr="001D3B6F">
              <w:rPr>
                <w:b/>
                <w:bCs/>
                <w:szCs w:val="24"/>
                <w:u w:val="single"/>
              </w:rPr>
              <w:t>Özel Kuruluşlar</w:t>
            </w:r>
          </w:p>
          <w:p w:rsidR="00D6690E" w:rsidRDefault="00D6690E" w:rsidP="00D0589A">
            <w:pPr>
              <w:spacing w:line="240" w:lineRule="auto"/>
              <w:rPr>
                <w:bCs/>
                <w:szCs w:val="24"/>
              </w:rPr>
            </w:pPr>
            <w:r w:rsidRPr="00D6690E">
              <w:rPr>
                <w:bCs/>
                <w:szCs w:val="24"/>
              </w:rPr>
              <w:t>Muharrem ONUR( TMS Tren Bakım Onarım A.Ş. Gen. Md. Yard.)</w:t>
            </w:r>
          </w:p>
          <w:p w:rsidR="00D6690E" w:rsidRDefault="00D6690E" w:rsidP="00D0589A">
            <w:p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Bülent ŞENOL (T</w:t>
            </w:r>
            <w:r w:rsidR="003959BE">
              <w:rPr>
                <w:bCs/>
                <w:szCs w:val="24"/>
              </w:rPr>
              <w:t>rentürk</w:t>
            </w:r>
            <w:r>
              <w:rPr>
                <w:bCs/>
                <w:szCs w:val="24"/>
              </w:rPr>
              <w:t xml:space="preserve"> Raylı Sistemler A.Ş.)</w:t>
            </w:r>
          </w:p>
          <w:p w:rsidR="00D6690E" w:rsidRPr="00D6690E" w:rsidRDefault="00D6690E" w:rsidP="00D0589A">
            <w:p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Sefa ÇETİNKAYA( Elektrik ve Otomasyon Md.)</w:t>
            </w:r>
          </w:p>
          <w:p w:rsidR="00EB4577" w:rsidRDefault="003959BE" w:rsidP="00F77D1B">
            <w:p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Melek Burcu ÖZTÜRK(Kardemir </w:t>
            </w:r>
            <w:r w:rsidR="00F77D1B">
              <w:rPr>
                <w:bCs/>
                <w:szCs w:val="24"/>
              </w:rPr>
              <w:t>Eğitim Md.)</w:t>
            </w:r>
          </w:p>
          <w:p w:rsidR="00F77D1B" w:rsidRDefault="00D6690E" w:rsidP="00F77D1B">
            <w:p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Mustafa OKAN ÇALIOVA (R</w:t>
            </w:r>
            <w:r w:rsidR="003959BE">
              <w:rPr>
                <w:bCs/>
                <w:szCs w:val="24"/>
              </w:rPr>
              <w:t>estder</w:t>
            </w:r>
            <w:r>
              <w:rPr>
                <w:bCs/>
                <w:szCs w:val="24"/>
              </w:rPr>
              <w:t xml:space="preserve"> Genel B</w:t>
            </w:r>
            <w:r w:rsidR="003959BE">
              <w:rPr>
                <w:bCs/>
                <w:szCs w:val="24"/>
              </w:rPr>
              <w:t>a</w:t>
            </w:r>
            <w:r>
              <w:rPr>
                <w:bCs/>
                <w:szCs w:val="24"/>
              </w:rPr>
              <w:t>şkan)</w:t>
            </w:r>
          </w:p>
          <w:p w:rsidR="00D6690E" w:rsidRDefault="00D6690E" w:rsidP="00F77D1B">
            <w:p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Türkan Irmak DUMAN( F</w:t>
            </w:r>
            <w:r w:rsidR="003959BE">
              <w:rPr>
                <w:bCs/>
                <w:szCs w:val="24"/>
              </w:rPr>
              <w:t>aray Demtek</w:t>
            </w:r>
            <w:r>
              <w:rPr>
                <w:bCs/>
                <w:szCs w:val="24"/>
              </w:rPr>
              <w:t>)</w:t>
            </w:r>
          </w:p>
          <w:p w:rsidR="00D6690E" w:rsidRDefault="00D6690E" w:rsidP="00F77D1B">
            <w:p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Tolgay KALYONCU ( </w:t>
            </w:r>
            <w:r w:rsidR="003959BE">
              <w:rPr>
                <w:bCs/>
                <w:szCs w:val="24"/>
              </w:rPr>
              <w:t>Sefine Tersanesi, İSG Müdürü)</w:t>
            </w:r>
          </w:p>
          <w:p w:rsidR="003959BE" w:rsidRDefault="003959BE" w:rsidP="00F77D1B">
            <w:p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Zafer ÇAY (Alstom/Ameca Engineering Müdür)</w:t>
            </w:r>
          </w:p>
          <w:p w:rsidR="00F77D1B" w:rsidRDefault="003959BE" w:rsidP="00D0589A">
            <w:p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Arda ŞAHİN(Alstom/Ameca Engineering )</w:t>
            </w:r>
          </w:p>
          <w:p w:rsidR="00B61EE4" w:rsidRDefault="00B61EE4" w:rsidP="00D0589A">
            <w:pPr>
              <w:spacing w:line="240" w:lineRule="auto"/>
              <w:rPr>
                <w:b/>
                <w:bCs/>
                <w:szCs w:val="24"/>
                <w:u w:val="single"/>
              </w:rPr>
            </w:pPr>
            <w:r w:rsidRPr="002B1387">
              <w:rPr>
                <w:b/>
                <w:bCs/>
                <w:szCs w:val="24"/>
                <w:u w:val="single"/>
              </w:rPr>
              <w:t>Mezunlarımız</w:t>
            </w:r>
          </w:p>
          <w:p w:rsidR="00507D26" w:rsidRDefault="003959BE" w:rsidP="00D0589A">
            <w:pPr>
              <w:spacing w:line="240" w:lineRule="auto"/>
              <w:rPr>
                <w:lang w:eastAsia="tr-TR"/>
              </w:rPr>
            </w:pPr>
            <w:r>
              <w:rPr>
                <w:bCs/>
                <w:szCs w:val="24"/>
              </w:rPr>
              <w:t>Hakan AVCI (</w:t>
            </w:r>
            <w:r w:rsidR="003A388F" w:rsidRPr="003A388F">
              <w:rPr>
                <w:bCs/>
                <w:szCs w:val="24"/>
              </w:rPr>
              <w:t xml:space="preserve"> Mezun Öğrenci)</w:t>
            </w:r>
          </w:p>
          <w:p w:rsidR="003A388F" w:rsidRPr="003A388F" w:rsidRDefault="003A388F" w:rsidP="00D0589A">
            <w:pPr>
              <w:spacing w:line="240" w:lineRule="auto"/>
              <w:rPr>
                <w:lang w:eastAsia="tr-TR"/>
              </w:rPr>
            </w:pPr>
          </w:p>
          <w:p w:rsidR="008462A4" w:rsidRPr="00B707A5" w:rsidRDefault="00DE20C6" w:rsidP="00D0589A">
            <w:pPr>
              <w:spacing w:line="240" w:lineRule="auto"/>
              <w:rPr>
                <w:b/>
                <w:bCs/>
                <w:szCs w:val="24"/>
              </w:rPr>
            </w:pPr>
            <w:r w:rsidRPr="00B707A5">
              <w:rPr>
                <w:b/>
                <w:bCs/>
                <w:szCs w:val="24"/>
                <w:shd w:val="clear" w:color="auto" w:fill="FFFFFF"/>
              </w:rPr>
              <w:t xml:space="preserve">KBÜ </w:t>
            </w:r>
            <w:r w:rsidR="00EB4577">
              <w:rPr>
                <w:b/>
                <w:bCs/>
                <w:szCs w:val="24"/>
              </w:rPr>
              <w:t xml:space="preserve">Eskipazar MYO </w:t>
            </w:r>
            <w:r w:rsidR="003959BE" w:rsidRPr="003959BE">
              <w:rPr>
                <w:b/>
                <w:bCs/>
                <w:szCs w:val="24"/>
              </w:rPr>
              <w:t xml:space="preserve">Motorlu Araçlar ve Ulaştırma Teknolojileri </w:t>
            </w:r>
            <w:r w:rsidRPr="003959BE">
              <w:rPr>
                <w:b/>
                <w:bCs/>
                <w:szCs w:val="24"/>
              </w:rPr>
              <w:t>İç</w:t>
            </w:r>
            <w:r w:rsidRPr="00B707A5">
              <w:rPr>
                <w:b/>
                <w:bCs/>
                <w:szCs w:val="24"/>
              </w:rPr>
              <w:t xml:space="preserve"> Paydaş Danışma Kurulu Üyelerimiz</w:t>
            </w:r>
          </w:p>
          <w:p w:rsidR="00B61EE4" w:rsidRPr="003959BE" w:rsidRDefault="003959BE" w:rsidP="00D0589A">
            <w:pPr>
              <w:spacing w:line="240" w:lineRule="auto"/>
              <w:rPr>
                <w:b/>
                <w:bCs/>
                <w:szCs w:val="24"/>
                <w:u w:val="single"/>
              </w:rPr>
            </w:pPr>
            <w:r w:rsidRPr="003959BE">
              <w:rPr>
                <w:b/>
                <w:bCs/>
                <w:szCs w:val="24"/>
                <w:u w:val="single"/>
              </w:rPr>
              <w:t xml:space="preserve">Motorlu Araçlar ve Ulaştırma Teknolojileri </w:t>
            </w:r>
            <w:r w:rsidR="00EB4577" w:rsidRPr="003959BE">
              <w:rPr>
                <w:b/>
                <w:bCs/>
                <w:szCs w:val="24"/>
                <w:u w:val="single"/>
              </w:rPr>
              <w:t xml:space="preserve">Bölümü </w:t>
            </w:r>
            <w:r w:rsidR="00B61EE4" w:rsidRPr="003959BE">
              <w:rPr>
                <w:b/>
                <w:bCs/>
                <w:szCs w:val="24"/>
                <w:u w:val="single"/>
              </w:rPr>
              <w:t>Öğretim Üyeleri</w:t>
            </w:r>
            <w:r w:rsidR="00EB4577" w:rsidRPr="003959BE">
              <w:rPr>
                <w:b/>
                <w:bCs/>
                <w:szCs w:val="24"/>
                <w:u w:val="single"/>
              </w:rPr>
              <w:t>-Öğretim Görevlileri</w:t>
            </w:r>
          </w:p>
          <w:p w:rsidR="00136FB5" w:rsidRDefault="00B61EE4" w:rsidP="00D0589A">
            <w:pPr>
              <w:spacing w:before="0" w:after="0" w:line="240" w:lineRule="auto"/>
              <w:rPr>
                <w:color w:val="000000" w:themeColor="text1"/>
                <w:szCs w:val="24"/>
                <w:lang w:eastAsia="tr-TR"/>
              </w:rPr>
            </w:pPr>
            <w:r>
              <w:rPr>
                <w:lang w:eastAsia="tr-TR"/>
              </w:rPr>
              <w:t xml:space="preserve">Prof. Dr. Tülay EKEMEN KESKİN </w:t>
            </w:r>
            <w:r w:rsidR="00136FB5">
              <w:rPr>
                <w:color w:val="000000" w:themeColor="text1"/>
                <w:szCs w:val="24"/>
                <w:lang w:eastAsia="tr-TR"/>
              </w:rPr>
              <w:t>(</w:t>
            </w:r>
            <w:r w:rsidR="00235287">
              <w:rPr>
                <w:color w:val="000000" w:themeColor="text1"/>
                <w:szCs w:val="24"/>
                <w:lang w:eastAsia="tr-TR"/>
              </w:rPr>
              <w:t>Eskipazar MYO Müdürü-</w:t>
            </w:r>
            <w:r w:rsidR="00136FB5" w:rsidRPr="00B61EE4">
              <w:rPr>
                <w:color w:val="000000" w:themeColor="text1"/>
                <w:szCs w:val="24"/>
                <w:lang w:eastAsia="tr-TR"/>
              </w:rPr>
              <w:t>K</w:t>
            </w:r>
            <w:r w:rsidR="00F47346">
              <w:rPr>
                <w:color w:val="000000" w:themeColor="text1"/>
                <w:szCs w:val="24"/>
                <w:lang w:eastAsia="tr-TR"/>
              </w:rPr>
              <w:t xml:space="preserve">BÜ </w:t>
            </w:r>
            <w:r w:rsidR="00136FB5" w:rsidRPr="00B347B7">
              <w:rPr>
                <w:color w:val="000000" w:themeColor="text1"/>
                <w:szCs w:val="24"/>
                <w:lang w:eastAsia="tr-TR"/>
              </w:rPr>
              <w:t>İnşaat Müh</w:t>
            </w:r>
            <w:r w:rsidR="00136FB5">
              <w:rPr>
                <w:color w:val="000000" w:themeColor="text1"/>
                <w:szCs w:val="24"/>
                <w:lang w:eastAsia="tr-TR"/>
              </w:rPr>
              <w:t xml:space="preserve">. Bölüm Bşk. </w:t>
            </w:r>
            <w:r w:rsidR="00136FB5" w:rsidRPr="00B347B7">
              <w:rPr>
                <w:color w:val="000000" w:themeColor="text1"/>
                <w:szCs w:val="24"/>
                <w:lang w:eastAsia="tr-TR"/>
              </w:rPr>
              <w:t>Hidrolik A</w:t>
            </w:r>
            <w:r w:rsidR="00136FB5">
              <w:rPr>
                <w:color w:val="000000" w:themeColor="text1"/>
                <w:szCs w:val="24"/>
                <w:lang w:eastAsia="tr-TR"/>
              </w:rPr>
              <w:t>BD)</w:t>
            </w:r>
          </w:p>
          <w:p w:rsidR="003A388F" w:rsidRPr="00F86521" w:rsidRDefault="00F86521" w:rsidP="00D0589A">
            <w:pPr>
              <w:spacing w:before="0" w:after="0" w:line="240" w:lineRule="auto"/>
              <w:rPr>
                <w:color w:val="000000" w:themeColor="text1"/>
                <w:szCs w:val="24"/>
                <w:lang w:eastAsia="tr-TR"/>
              </w:rPr>
            </w:pPr>
            <w:r>
              <w:rPr>
                <w:color w:val="000000" w:themeColor="text1"/>
                <w:szCs w:val="24"/>
                <w:lang w:eastAsia="tr-TR"/>
              </w:rPr>
              <w:t>Dr. Öğr. Üyesi Bilal ÇOLAK</w:t>
            </w:r>
            <w:r w:rsidR="003A388F">
              <w:rPr>
                <w:color w:val="000000" w:themeColor="text1"/>
                <w:szCs w:val="24"/>
                <w:lang w:eastAsia="tr-TR"/>
              </w:rPr>
              <w:t xml:space="preserve"> (</w:t>
            </w:r>
            <w:r w:rsidRPr="00F86521">
              <w:rPr>
                <w:bCs/>
                <w:szCs w:val="24"/>
              </w:rPr>
              <w:t xml:space="preserve">Motorlu Araçlar ve Ulaştırma Teknolojileri </w:t>
            </w:r>
            <w:r>
              <w:rPr>
                <w:color w:val="000000" w:themeColor="text1"/>
                <w:szCs w:val="24"/>
                <w:lang w:eastAsia="tr-TR"/>
              </w:rPr>
              <w:t>Bölüm Başk.-</w:t>
            </w:r>
            <w:r w:rsidR="003A388F" w:rsidRPr="00F86521">
              <w:rPr>
                <w:color w:val="000000" w:themeColor="text1"/>
                <w:szCs w:val="24"/>
                <w:lang w:eastAsia="tr-TR"/>
              </w:rPr>
              <w:t xml:space="preserve"> Müdür Yardımcısı)</w:t>
            </w:r>
          </w:p>
          <w:p w:rsidR="00235287" w:rsidRDefault="00F86521" w:rsidP="00D0589A">
            <w:pPr>
              <w:spacing w:before="0" w:after="0" w:line="240" w:lineRule="auto"/>
              <w:rPr>
                <w:color w:val="000000" w:themeColor="text1"/>
                <w:szCs w:val="24"/>
                <w:lang w:eastAsia="tr-TR"/>
              </w:rPr>
            </w:pPr>
            <w:r>
              <w:rPr>
                <w:color w:val="000000" w:themeColor="text1"/>
                <w:szCs w:val="24"/>
                <w:lang w:eastAsia="tr-TR"/>
              </w:rPr>
              <w:t>Öğr. Gör. Aydın ÖZKUL</w:t>
            </w:r>
            <w:r w:rsidR="00C74422">
              <w:rPr>
                <w:color w:val="000000" w:themeColor="text1"/>
                <w:szCs w:val="24"/>
                <w:lang w:eastAsia="tr-TR"/>
              </w:rPr>
              <w:t xml:space="preserve"> ( Raylı Sistemler Makinistliği Prog. Sorumlusu)</w:t>
            </w:r>
          </w:p>
          <w:p w:rsidR="00C74422" w:rsidRDefault="00C74422" w:rsidP="00D0589A">
            <w:pPr>
              <w:spacing w:before="0" w:after="0" w:line="240" w:lineRule="auto"/>
              <w:rPr>
                <w:color w:val="000000" w:themeColor="text1"/>
                <w:szCs w:val="24"/>
                <w:lang w:eastAsia="tr-TR"/>
              </w:rPr>
            </w:pPr>
            <w:r>
              <w:rPr>
                <w:color w:val="000000" w:themeColor="text1"/>
                <w:szCs w:val="24"/>
                <w:lang w:eastAsia="tr-TR"/>
              </w:rPr>
              <w:t>Öğr. Gör. Mehmet TAŞLIYOL( Raylı Sistemler Elektrik ve Elektronik Prog.Sorumlusu)</w:t>
            </w:r>
          </w:p>
          <w:p w:rsidR="00C74422" w:rsidRDefault="00C74422" w:rsidP="00D0589A">
            <w:pPr>
              <w:spacing w:before="0" w:after="0" w:line="240" w:lineRule="auto"/>
              <w:rPr>
                <w:color w:val="000000" w:themeColor="text1"/>
                <w:szCs w:val="24"/>
                <w:lang w:eastAsia="tr-TR"/>
              </w:rPr>
            </w:pPr>
            <w:r>
              <w:rPr>
                <w:color w:val="000000" w:themeColor="text1"/>
                <w:szCs w:val="24"/>
                <w:lang w:eastAsia="tr-TR"/>
              </w:rPr>
              <w:lastRenderedPageBreak/>
              <w:t>Öğr. Gör. Ömer ÇÖLOVA(Raylı Sistemler Makinistliği Prog.Danışman)</w:t>
            </w:r>
          </w:p>
          <w:p w:rsidR="00C74422" w:rsidRDefault="0062788D" w:rsidP="0062788D">
            <w:pPr>
              <w:spacing w:before="0" w:after="0" w:line="240" w:lineRule="auto"/>
              <w:jc w:val="left"/>
              <w:rPr>
                <w:color w:val="000000" w:themeColor="text1"/>
                <w:szCs w:val="24"/>
                <w:lang w:eastAsia="tr-TR"/>
              </w:rPr>
            </w:pPr>
            <w:r>
              <w:rPr>
                <w:color w:val="000000" w:themeColor="text1"/>
                <w:szCs w:val="24"/>
                <w:lang w:eastAsia="tr-TR"/>
              </w:rPr>
              <w:t xml:space="preserve">Öğr.Gör.Muhammed </w:t>
            </w:r>
            <w:r w:rsidR="00C74422">
              <w:rPr>
                <w:color w:val="000000" w:themeColor="text1"/>
                <w:szCs w:val="24"/>
                <w:lang w:eastAsia="tr-TR"/>
              </w:rPr>
              <w:t>Emin ARI(Raylı Sistemler Makinistliği Prog.Danışman)</w:t>
            </w:r>
          </w:p>
          <w:p w:rsidR="00B61EE4" w:rsidRPr="00DA2526" w:rsidRDefault="00B61EE4" w:rsidP="00D0589A">
            <w:pPr>
              <w:spacing w:line="240" w:lineRule="auto"/>
              <w:rPr>
                <w:b/>
                <w:bCs/>
                <w:lang w:eastAsia="tr-TR"/>
              </w:rPr>
            </w:pPr>
            <w:r w:rsidRPr="00DA2526">
              <w:rPr>
                <w:b/>
                <w:bCs/>
                <w:szCs w:val="24"/>
                <w:u w:val="single"/>
              </w:rPr>
              <w:t>İdari Personel</w:t>
            </w:r>
          </w:p>
          <w:p w:rsidR="004D1D49" w:rsidRDefault="00235287" w:rsidP="00D0589A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Eyüp GÖZÜTOK( MYO Sekreteri)</w:t>
            </w:r>
          </w:p>
          <w:p w:rsidR="00235287" w:rsidRDefault="00754596" w:rsidP="00D0589A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Gülümser KARACA (Sekreter)</w:t>
            </w:r>
          </w:p>
          <w:p w:rsidR="00B61EE4" w:rsidRDefault="00B61EE4" w:rsidP="00D0589A">
            <w:pPr>
              <w:spacing w:line="240" w:lineRule="auto"/>
              <w:rPr>
                <w:b/>
                <w:bCs/>
                <w:szCs w:val="24"/>
                <w:u w:val="single"/>
              </w:rPr>
            </w:pPr>
            <w:r w:rsidRPr="00DA2526">
              <w:rPr>
                <w:b/>
                <w:bCs/>
                <w:szCs w:val="24"/>
                <w:u w:val="single"/>
              </w:rPr>
              <w:t>Öğrencilerimiz</w:t>
            </w:r>
          </w:p>
          <w:p w:rsidR="00C74422" w:rsidRPr="00C74422" w:rsidRDefault="00C74422" w:rsidP="00D0589A">
            <w:pPr>
              <w:spacing w:line="240" w:lineRule="auto"/>
              <w:rPr>
                <w:bCs/>
                <w:szCs w:val="24"/>
              </w:rPr>
            </w:pPr>
            <w:r w:rsidRPr="00C74422">
              <w:rPr>
                <w:bCs/>
                <w:szCs w:val="24"/>
              </w:rPr>
              <w:t>Can Rıdvan DÜNDAR( Öğrenci)</w:t>
            </w:r>
          </w:p>
          <w:p w:rsidR="00C74422" w:rsidRPr="00C74422" w:rsidRDefault="00C74422" w:rsidP="00D0589A">
            <w:pPr>
              <w:spacing w:line="240" w:lineRule="auto"/>
              <w:rPr>
                <w:bCs/>
                <w:szCs w:val="24"/>
              </w:rPr>
            </w:pPr>
            <w:r w:rsidRPr="00C74422">
              <w:rPr>
                <w:bCs/>
                <w:szCs w:val="24"/>
              </w:rPr>
              <w:t>Semih KARAHAN</w:t>
            </w:r>
            <w:r w:rsidR="00E5648A" w:rsidRPr="00C74422">
              <w:rPr>
                <w:bCs/>
                <w:szCs w:val="24"/>
              </w:rPr>
              <w:t xml:space="preserve"> </w:t>
            </w:r>
            <w:r w:rsidRPr="00C74422">
              <w:rPr>
                <w:bCs/>
                <w:szCs w:val="24"/>
              </w:rPr>
              <w:t>(Öğrenci)</w:t>
            </w:r>
          </w:p>
          <w:p w:rsidR="00261CEA" w:rsidRPr="00261CEA" w:rsidRDefault="00261CEA" w:rsidP="00D0589A">
            <w:pPr>
              <w:spacing w:line="240" w:lineRule="auto"/>
              <w:rPr>
                <w:lang w:eastAsia="tr-TR"/>
              </w:rPr>
            </w:pPr>
          </w:p>
        </w:tc>
      </w:tr>
      <w:tr w:rsidR="00AE030B" w:rsidRPr="00185570" w:rsidTr="00235287">
        <w:trPr>
          <w:jc w:val="center"/>
        </w:trPr>
        <w:tc>
          <w:tcPr>
            <w:tcW w:w="1555" w:type="dxa"/>
          </w:tcPr>
          <w:p w:rsidR="00AE030B" w:rsidRPr="00185570" w:rsidRDefault="00AE030B" w:rsidP="00D0589A">
            <w:pPr>
              <w:spacing w:before="60" w:after="6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Danışma Kurulu </w:t>
            </w:r>
            <w:r w:rsidRPr="00185570">
              <w:rPr>
                <w:b/>
                <w:szCs w:val="24"/>
              </w:rPr>
              <w:t>Üyelerinin</w:t>
            </w:r>
          </w:p>
          <w:p w:rsidR="00AE030B" w:rsidRPr="00185570" w:rsidRDefault="00AE030B" w:rsidP="00D0589A">
            <w:pPr>
              <w:spacing w:before="60" w:after="60" w:line="240" w:lineRule="auto"/>
              <w:rPr>
                <w:b/>
                <w:szCs w:val="24"/>
              </w:rPr>
            </w:pPr>
            <w:r w:rsidRPr="00185570">
              <w:rPr>
                <w:b/>
                <w:szCs w:val="24"/>
              </w:rPr>
              <w:t>E-mail Adresleri</w:t>
            </w:r>
          </w:p>
        </w:tc>
        <w:tc>
          <w:tcPr>
            <w:tcW w:w="3827" w:type="dxa"/>
          </w:tcPr>
          <w:p w:rsidR="00E03308" w:rsidRDefault="00AC5CAB" w:rsidP="00C74422">
            <w:pPr>
              <w:spacing w:before="0" w:after="0" w:line="240" w:lineRule="auto"/>
              <w:rPr>
                <w:color w:val="000000" w:themeColor="text1"/>
                <w:szCs w:val="24"/>
              </w:rPr>
            </w:pPr>
            <w:hyperlink r:id="rId7" w:history="1">
              <w:r w:rsidR="00C74422" w:rsidRPr="00F546D9">
                <w:rPr>
                  <w:rStyle w:val="Kpr"/>
                  <w:szCs w:val="24"/>
                </w:rPr>
                <w:t>cuneytturkkusu@tcdd.gv.tr</w:t>
              </w:r>
            </w:hyperlink>
          </w:p>
          <w:p w:rsidR="00C74422" w:rsidRDefault="00AC5CAB" w:rsidP="00C74422">
            <w:pPr>
              <w:spacing w:before="0" w:after="0" w:line="240" w:lineRule="auto"/>
              <w:rPr>
                <w:color w:val="000000" w:themeColor="text1"/>
                <w:szCs w:val="24"/>
              </w:rPr>
            </w:pPr>
            <w:hyperlink r:id="rId8" w:history="1">
              <w:r w:rsidR="00C74422" w:rsidRPr="00F546D9">
                <w:rPr>
                  <w:rStyle w:val="Kpr"/>
                  <w:szCs w:val="24"/>
                </w:rPr>
                <w:t>info@tmstechnic.com</w:t>
              </w:r>
            </w:hyperlink>
          </w:p>
          <w:p w:rsidR="00C74422" w:rsidRDefault="00AC5CAB" w:rsidP="00C74422">
            <w:pPr>
              <w:spacing w:before="0" w:after="0" w:line="240" w:lineRule="auto"/>
              <w:rPr>
                <w:color w:val="000000" w:themeColor="text1"/>
                <w:szCs w:val="24"/>
              </w:rPr>
            </w:pPr>
            <w:hyperlink r:id="rId9" w:history="1">
              <w:r w:rsidR="00C74422" w:rsidRPr="00F546D9">
                <w:rPr>
                  <w:rStyle w:val="Kpr"/>
                  <w:szCs w:val="24"/>
                </w:rPr>
                <w:t>bulentsenol@trenturk.com</w:t>
              </w:r>
            </w:hyperlink>
          </w:p>
          <w:p w:rsidR="00C74422" w:rsidRDefault="00AC5CAB" w:rsidP="00C74422">
            <w:pPr>
              <w:spacing w:before="0" w:after="0" w:line="240" w:lineRule="auto"/>
              <w:rPr>
                <w:color w:val="000000" w:themeColor="text1"/>
                <w:szCs w:val="24"/>
              </w:rPr>
            </w:pPr>
            <w:hyperlink r:id="rId10" w:history="1">
              <w:r w:rsidR="00C74422" w:rsidRPr="00F546D9">
                <w:rPr>
                  <w:rStyle w:val="Kpr"/>
                  <w:szCs w:val="24"/>
                </w:rPr>
                <w:t>mbozturk@kardemir.com</w:t>
              </w:r>
            </w:hyperlink>
          </w:p>
          <w:p w:rsidR="00C74422" w:rsidRDefault="00AC5CAB" w:rsidP="00C74422">
            <w:pPr>
              <w:spacing w:before="0" w:after="0" w:line="240" w:lineRule="auto"/>
              <w:rPr>
                <w:color w:val="000000" w:themeColor="text1"/>
                <w:szCs w:val="24"/>
              </w:rPr>
            </w:pPr>
            <w:hyperlink r:id="rId11" w:history="1">
              <w:r w:rsidR="00940783" w:rsidRPr="00F546D9">
                <w:rPr>
                  <w:rStyle w:val="Kpr"/>
                  <w:szCs w:val="24"/>
                </w:rPr>
                <w:t>rstder@gmail.com</w:t>
              </w:r>
            </w:hyperlink>
          </w:p>
          <w:p w:rsidR="00940783" w:rsidRDefault="00AC5CAB" w:rsidP="00C74422">
            <w:pPr>
              <w:spacing w:before="0" w:after="0" w:line="240" w:lineRule="auto"/>
              <w:rPr>
                <w:color w:val="000000" w:themeColor="text1"/>
                <w:szCs w:val="24"/>
              </w:rPr>
            </w:pPr>
            <w:hyperlink r:id="rId12" w:history="1">
              <w:r w:rsidR="00940783" w:rsidRPr="00F546D9">
                <w:rPr>
                  <w:rStyle w:val="Kpr"/>
                  <w:szCs w:val="24"/>
                </w:rPr>
                <w:t>faraydemtek@faraydemtek.com</w:t>
              </w:r>
            </w:hyperlink>
          </w:p>
          <w:p w:rsidR="00940783" w:rsidRDefault="00AC5CAB" w:rsidP="00C74422">
            <w:pPr>
              <w:spacing w:before="0" w:after="0" w:line="240" w:lineRule="auto"/>
              <w:rPr>
                <w:color w:val="000000" w:themeColor="text1"/>
                <w:szCs w:val="24"/>
              </w:rPr>
            </w:pPr>
            <w:hyperlink r:id="rId13" w:history="1">
              <w:r w:rsidR="00940783" w:rsidRPr="00F546D9">
                <w:rPr>
                  <w:rStyle w:val="Kpr"/>
                  <w:szCs w:val="24"/>
                </w:rPr>
                <w:t>ik@sefine.com.tr</w:t>
              </w:r>
            </w:hyperlink>
          </w:p>
          <w:p w:rsidR="00940783" w:rsidRDefault="00AC5CAB" w:rsidP="00C74422">
            <w:pPr>
              <w:spacing w:before="0" w:after="0" w:line="240" w:lineRule="auto"/>
              <w:rPr>
                <w:color w:val="000000" w:themeColor="text1"/>
                <w:szCs w:val="24"/>
              </w:rPr>
            </w:pPr>
            <w:hyperlink r:id="rId14" w:history="1">
              <w:r w:rsidR="00940783" w:rsidRPr="00F546D9">
                <w:rPr>
                  <w:rStyle w:val="Kpr"/>
                  <w:szCs w:val="24"/>
                </w:rPr>
                <w:t>zafer.cay@alstomgroup.com</w:t>
              </w:r>
            </w:hyperlink>
          </w:p>
          <w:p w:rsidR="00940783" w:rsidRDefault="00AC5CAB" w:rsidP="00C74422">
            <w:pPr>
              <w:spacing w:before="0" w:after="0" w:line="240" w:lineRule="auto"/>
              <w:rPr>
                <w:color w:val="000000" w:themeColor="text1"/>
                <w:szCs w:val="24"/>
              </w:rPr>
            </w:pPr>
            <w:hyperlink r:id="rId15" w:history="1">
              <w:r w:rsidR="00940783" w:rsidRPr="00F546D9">
                <w:rPr>
                  <w:rStyle w:val="Kpr"/>
                  <w:szCs w:val="24"/>
                </w:rPr>
                <w:t>hakanavci2226@gmail.com</w:t>
              </w:r>
            </w:hyperlink>
          </w:p>
          <w:p w:rsidR="00940783" w:rsidRDefault="00940783" w:rsidP="00C74422">
            <w:pPr>
              <w:spacing w:before="0" w:after="0" w:line="240" w:lineRule="auto"/>
              <w:rPr>
                <w:color w:val="000000" w:themeColor="text1"/>
                <w:szCs w:val="24"/>
              </w:rPr>
            </w:pPr>
          </w:p>
          <w:p w:rsidR="00940783" w:rsidRDefault="00940783" w:rsidP="00C74422">
            <w:pPr>
              <w:spacing w:before="0"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E03308" w:rsidRDefault="00E03308" w:rsidP="002C61CF">
            <w:pPr>
              <w:spacing w:before="0" w:after="0" w:line="240" w:lineRule="auto"/>
              <w:rPr>
                <w:color w:val="000000" w:themeColor="text1"/>
                <w:szCs w:val="24"/>
              </w:rPr>
            </w:pPr>
          </w:p>
          <w:p w:rsidR="00E03308" w:rsidRDefault="00AC5CAB" w:rsidP="002C61CF">
            <w:pPr>
              <w:spacing w:before="0" w:after="0" w:line="240" w:lineRule="auto"/>
              <w:rPr>
                <w:color w:val="000000" w:themeColor="text1"/>
                <w:szCs w:val="24"/>
              </w:rPr>
            </w:pPr>
            <w:hyperlink r:id="rId16" w:history="1">
              <w:r w:rsidR="00940783" w:rsidRPr="00F546D9">
                <w:rPr>
                  <w:rStyle w:val="Kpr"/>
                  <w:szCs w:val="24"/>
                </w:rPr>
                <w:t>tulayekemen@karabuk.edu.tr</w:t>
              </w:r>
            </w:hyperlink>
          </w:p>
          <w:p w:rsidR="00940783" w:rsidRDefault="00AC5CAB" w:rsidP="002C61CF">
            <w:pPr>
              <w:spacing w:before="0" w:after="0" w:line="240" w:lineRule="auto"/>
              <w:rPr>
                <w:color w:val="000000" w:themeColor="text1"/>
                <w:szCs w:val="24"/>
              </w:rPr>
            </w:pPr>
            <w:hyperlink r:id="rId17" w:history="1">
              <w:r w:rsidR="00940783" w:rsidRPr="00F546D9">
                <w:rPr>
                  <w:rStyle w:val="Kpr"/>
                  <w:szCs w:val="24"/>
                </w:rPr>
                <w:t>bilalcolak@karabuk.edu.tr</w:t>
              </w:r>
            </w:hyperlink>
          </w:p>
          <w:p w:rsidR="00940783" w:rsidRDefault="00AC5CAB" w:rsidP="002C61CF">
            <w:pPr>
              <w:spacing w:before="0" w:after="0" w:line="240" w:lineRule="auto"/>
              <w:rPr>
                <w:color w:val="000000" w:themeColor="text1"/>
                <w:szCs w:val="24"/>
              </w:rPr>
            </w:pPr>
            <w:hyperlink r:id="rId18" w:history="1">
              <w:r w:rsidR="00940783" w:rsidRPr="00F546D9">
                <w:rPr>
                  <w:rStyle w:val="Kpr"/>
                  <w:szCs w:val="24"/>
                </w:rPr>
                <w:t>aydınozkul@karabuk.edu.tr</w:t>
              </w:r>
            </w:hyperlink>
          </w:p>
          <w:p w:rsidR="00940783" w:rsidRDefault="00AC5CAB" w:rsidP="002C61CF">
            <w:pPr>
              <w:spacing w:before="0" w:after="0" w:line="240" w:lineRule="auto"/>
              <w:rPr>
                <w:color w:val="000000" w:themeColor="text1"/>
                <w:szCs w:val="24"/>
              </w:rPr>
            </w:pPr>
            <w:hyperlink r:id="rId19" w:history="1">
              <w:r w:rsidR="00940783" w:rsidRPr="00F546D9">
                <w:rPr>
                  <w:rStyle w:val="Kpr"/>
                  <w:szCs w:val="24"/>
                </w:rPr>
                <w:t>mehmettasliyol@karabuk.edu.tr</w:t>
              </w:r>
            </w:hyperlink>
          </w:p>
          <w:p w:rsidR="00940783" w:rsidRDefault="00AC5CAB" w:rsidP="002C61CF">
            <w:pPr>
              <w:spacing w:before="0" w:after="0" w:line="240" w:lineRule="auto"/>
              <w:rPr>
                <w:color w:val="000000" w:themeColor="text1"/>
                <w:szCs w:val="24"/>
              </w:rPr>
            </w:pPr>
            <w:hyperlink r:id="rId20" w:history="1">
              <w:r w:rsidR="00940783" w:rsidRPr="00F546D9">
                <w:rPr>
                  <w:rStyle w:val="Kpr"/>
                  <w:szCs w:val="24"/>
                </w:rPr>
                <w:t>omercolova@karabuk.edu.tr</w:t>
              </w:r>
            </w:hyperlink>
          </w:p>
          <w:p w:rsidR="00940783" w:rsidRDefault="00AC5CAB" w:rsidP="002C61CF">
            <w:pPr>
              <w:spacing w:before="0" w:after="0" w:line="240" w:lineRule="auto"/>
              <w:rPr>
                <w:color w:val="000000" w:themeColor="text1"/>
                <w:szCs w:val="24"/>
              </w:rPr>
            </w:pPr>
            <w:hyperlink r:id="rId21" w:history="1">
              <w:r w:rsidR="00940783" w:rsidRPr="00F546D9">
                <w:rPr>
                  <w:rStyle w:val="Kpr"/>
                  <w:szCs w:val="24"/>
                </w:rPr>
                <w:t>muhammedeminari@karabuk.edu.tr</w:t>
              </w:r>
            </w:hyperlink>
          </w:p>
          <w:p w:rsidR="00940783" w:rsidRDefault="00AC5CAB" w:rsidP="002C61CF">
            <w:pPr>
              <w:spacing w:before="0" w:after="0" w:line="240" w:lineRule="auto"/>
              <w:rPr>
                <w:color w:val="000000" w:themeColor="text1"/>
                <w:szCs w:val="24"/>
              </w:rPr>
            </w:pPr>
            <w:hyperlink r:id="rId22" w:history="1">
              <w:r w:rsidR="00940783" w:rsidRPr="00F546D9">
                <w:rPr>
                  <w:rStyle w:val="Kpr"/>
                  <w:szCs w:val="24"/>
                </w:rPr>
                <w:t>egozutok@karabuk.edu.tr</w:t>
              </w:r>
            </w:hyperlink>
          </w:p>
          <w:p w:rsidR="00940783" w:rsidRDefault="00AC5CAB" w:rsidP="002C61CF">
            <w:pPr>
              <w:spacing w:before="0" w:after="0" w:line="240" w:lineRule="auto"/>
              <w:rPr>
                <w:color w:val="000000" w:themeColor="text1"/>
                <w:szCs w:val="24"/>
              </w:rPr>
            </w:pPr>
            <w:hyperlink r:id="rId23" w:history="1">
              <w:r w:rsidR="00940783" w:rsidRPr="00F546D9">
                <w:rPr>
                  <w:rStyle w:val="Kpr"/>
                  <w:szCs w:val="24"/>
                </w:rPr>
                <w:t>gulumserkaraca@karabuk.edu.tr</w:t>
              </w:r>
            </w:hyperlink>
          </w:p>
          <w:p w:rsidR="00940783" w:rsidRDefault="00AC5CAB" w:rsidP="002C61CF">
            <w:pPr>
              <w:spacing w:before="0" w:after="0" w:line="240" w:lineRule="auto"/>
              <w:rPr>
                <w:color w:val="000000" w:themeColor="text1"/>
                <w:szCs w:val="24"/>
              </w:rPr>
            </w:pPr>
            <w:hyperlink r:id="rId24" w:history="1">
              <w:r w:rsidR="00E5648A" w:rsidRPr="00F546D9">
                <w:rPr>
                  <w:rStyle w:val="Kpr"/>
                  <w:szCs w:val="24"/>
                </w:rPr>
                <w:t>semihkrhn34@gmail.com</w:t>
              </w:r>
            </w:hyperlink>
          </w:p>
          <w:p w:rsidR="00E5648A" w:rsidRDefault="00E5648A" w:rsidP="002C61CF">
            <w:pPr>
              <w:spacing w:before="0" w:after="0" w:line="240" w:lineRule="auto"/>
              <w:rPr>
                <w:color w:val="000000" w:themeColor="text1"/>
                <w:szCs w:val="24"/>
              </w:rPr>
            </w:pPr>
          </w:p>
          <w:p w:rsidR="00940783" w:rsidRDefault="00940783" w:rsidP="002C61CF">
            <w:pPr>
              <w:spacing w:before="0" w:after="0" w:line="240" w:lineRule="auto"/>
              <w:rPr>
                <w:color w:val="000000" w:themeColor="text1"/>
                <w:szCs w:val="24"/>
              </w:rPr>
            </w:pPr>
          </w:p>
          <w:p w:rsidR="001417B8" w:rsidRDefault="001417B8" w:rsidP="002C61CF">
            <w:pPr>
              <w:spacing w:before="0" w:after="0" w:line="240" w:lineRule="auto"/>
              <w:rPr>
                <w:color w:val="000000" w:themeColor="text1"/>
                <w:szCs w:val="24"/>
              </w:rPr>
            </w:pPr>
          </w:p>
          <w:p w:rsidR="001417B8" w:rsidRPr="00261CEA" w:rsidRDefault="001417B8" w:rsidP="002C61CF">
            <w:pPr>
              <w:spacing w:before="0"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9D34CD" w:rsidRPr="00185570" w:rsidTr="00807E40">
        <w:trPr>
          <w:jc w:val="center"/>
        </w:trPr>
        <w:tc>
          <w:tcPr>
            <w:tcW w:w="1555" w:type="dxa"/>
          </w:tcPr>
          <w:p w:rsidR="009D34CD" w:rsidRPr="00185570" w:rsidRDefault="00D0589A" w:rsidP="00D0589A">
            <w:pPr>
              <w:spacing w:before="60" w:after="6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Katılamayanlar</w:t>
            </w:r>
          </w:p>
        </w:tc>
        <w:tc>
          <w:tcPr>
            <w:tcW w:w="7654" w:type="dxa"/>
            <w:gridSpan w:val="2"/>
          </w:tcPr>
          <w:p w:rsidR="004D1D49" w:rsidRDefault="004D1D49" w:rsidP="004D1D49">
            <w:pPr>
              <w:spacing w:line="240" w:lineRule="auto"/>
              <w:rPr>
                <w:bCs/>
                <w:szCs w:val="24"/>
              </w:rPr>
            </w:pPr>
            <w:r w:rsidRPr="00D6690E">
              <w:rPr>
                <w:bCs/>
                <w:szCs w:val="24"/>
              </w:rPr>
              <w:t>Muharrem ONUR( TMS Tren Bakım Onarım A.Ş. Gen. Md. Yard.)</w:t>
            </w:r>
          </w:p>
          <w:p w:rsidR="009D34CD" w:rsidRDefault="004D1D49" w:rsidP="004D1D49">
            <w:pPr>
              <w:spacing w:line="240" w:lineRule="auto"/>
              <w:rPr>
                <w:bCs/>
                <w:szCs w:val="24"/>
              </w:rPr>
            </w:pPr>
            <w:r>
              <w:rPr>
                <w:szCs w:val="24"/>
              </w:rPr>
              <w:t>Arda ŞAHİN</w:t>
            </w:r>
            <w:r>
              <w:rPr>
                <w:bCs/>
                <w:szCs w:val="24"/>
              </w:rPr>
              <w:t>(Alstom/Ameca Engineering )</w:t>
            </w:r>
          </w:p>
          <w:p w:rsidR="0049248F" w:rsidRPr="004D1D49" w:rsidRDefault="0049248F" w:rsidP="004D1D49">
            <w:p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Can Rıdvan DÜNDAR(Öğrenci)</w:t>
            </w:r>
          </w:p>
        </w:tc>
      </w:tr>
      <w:tr w:rsidR="009D34CD" w:rsidRPr="00185570" w:rsidTr="00807E40">
        <w:trPr>
          <w:jc w:val="center"/>
        </w:trPr>
        <w:tc>
          <w:tcPr>
            <w:tcW w:w="1555" w:type="dxa"/>
          </w:tcPr>
          <w:p w:rsidR="009D34CD" w:rsidRPr="00FB40D1" w:rsidRDefault="00636E46" w:rsidP="00D0589A">
            <w:pPr>
              <w:spacing w:before="60" w:after="6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Diğer</w:t>
            </w:r>
            <w:r w:rsidR="00D0589A">
              <w:rPr>
                <w:b/>
                <w:szCs w:val="24"/>
              </w:rPr>
              <w:t xml:space="preserve"> K</w:t>
            </w:r>
            <w:r w:rsidR="009D34CD" w:rsidRPr="00FB40D1">
              <w:rPr>
                <w:b/>
                <w:szCs w:val="24"/>
              </w:rPr>
              <w:t>atıl</w:t>
            </w:r>
            <w:r>
              <w:rPr>
                <w:b/>
                <w:szCs w:val="24"/>
              </w:rPr>
              <w:t>ımcılar</w:t>
            </w:r>
          </w:p>
        </w:tc>
        <w:tc>
          <w:tcPr>
            <w:tcW w:w="7654" w:type="dxa"/>
            <w:gridSpan w:val="2"/>
          </w:tcPr>
          <w:p w:rsidR="00251FEE" w:rsidRDefault="00251FEE" w:rsidP="00251FEE">
            <w:pPr>
              <w:spacing w:before="60" w:after="60" w:line="240" w:lineRule="auto"/>
              <w:rPr>
                <w:szCs w:val="24"/>
              </w:rPr>
            </w:pPr>
          </w:p>
          <w:p w:rsidR="001417B8" w:rsidRDefault="001417B8" w:rsidP="00251FEE">
            <w:pPr>
              <w:spacing w:before="60" w:after="60" w:line="240" w:lineRule="auto"/>
              <w:rPr>
                <w:szCs w:val="24"/>
              </w:rPr>
            </w:pPr>
          </w:p>
          <w:p w:rsidR="001417B8" w:rsidRDefault="001417B8" w:rsidP="00251FEE">
            <w:pPr>
              <w:spacing w:before="60" w:after="60" w:line="240" w:lineRule="auto"/>
              <w:rPr>
                <w:szCs w:val="24"/>
              </w:rPr>
            </w:pPr>
          </w:p>
          <w:p w:rsidR="001417B8" w:rsidRDefault="001417B8" w:rsidP="00251FEE">
            <w:pPr>
              <w:spacing w:before="60" w:after="60" w:line="240" w:lineRule="auto"/>
              <w:rPr>
                <w:szCs w:val="24"/>
              </w:rPr>
            </w:pPr>
          </w:p>
          <w:p w:rsidR="001417B8" w:rsidRDefault="001417B8" w:rsidP="00251FEE">
            <w:pPr>
              <w:spacing w:before="60" w:after="60" w:line="240" w:lineRule="auto"/>
              <w:rPr>
                <w:szCs w:val="24"/>
              </w:rPr>
            </w:pPr>
          </w:p>
          <w:p w:rsidR="001417B8" w:rsidRDefault="001417B8" w:rsidP="00251FEE">
            <w:pPr>
              <w:spacing w:before="60" w:after="60" w:line="240" w:lineRule="auto"/>
              <w:rPr>
                <w:szCs w:val="24"/>
              </w:rPr>
            </w:pPr>
          </w:p>
          <w:p w:rsidR="001417B8" w:rsidRPr="00FB40D1" w:rsidRDefault="001417B8" w:rsidP="00251FEE">
            <w:pPr>
              <w:spacing w:before="60" w:after="60" w:line="240" w:lineRule="auto"/>
              <w:rPr>
                <w:szCs w:val="24"/>
              </w:rPr>
            </w:pPr>
          </w:p>
        </w:tc>
      </w:tr>
    </w:tbl>
    <w:p w:rsidR="00E946B0" w:rsidRDefault="00E946B0" w:rsidP="00D0589A">
      <w:pPr>
        <w:spacing w:line="240" w:lineRule="auto"/>
        <w:rPr>
          <w:szCs w:val="24"/>
        </w:rPr>
      </w:pPr>
    </w:p>
    <w:tbl>
      <w:tblPr>
        <w:tblStyle w:val="TabloKlavuzu"/>
        <w:tblW w:w="9209" w:type="dxa"/>
        <w:jc w:val="center"/>
        <w:tblLayout w:type="fixed"/>
        <w:tblLook w:val="04A0"/>
      </w:tblPr>
      <w:tblGrid>
        <w:gridCol w:w="9209"/>
      </w:tblGrid>
      <w:tr w:rsidR="00185570" w:rsidRPr="00185570" w:rsidTr="00235287">
        <w:trPr>
          <w:jc w:val="center"/>
        </w:trPr>
        <w:tc>
          <w:tcPr>
            <w:tcW w:w="9209" w:type="dxa"/>
          </w:tcPr>
          <w:p w:rsidR="00185570" w:rsidRPr="00185570" w:rsidRDefault="00185570" w:rsidP="00D0589A">
            <w:pPr>
              <w:spacing w:before="60" w:after="60" w:line="240" w:lineRule="auto"/>
              <w:rPr>
                <w:szCs w:val="24"/>
              </w:rPr>
            </w:pPr>
            <w:r w:rsidRPr="00185570">
              <w:rPr>
                <w:b/>
                <w:color w:val="000000"/>
                <w:szCs w:val="24"/>
              </w:rPr>
              <w:t>Gündem Maddeleri</w:t>
            </w:r>
          </w:p>
        </w:tc>
      </w:tr>
      <w:tr w:rsidR="00185570" w:rsidRPr="00185570" w:rsidTr="00235287">
        <w:trPr>
          <w:jc w:val="center"/>
        </w:trPr>
        <w:tc>
          <w:tcPr>
            <w:tcW w:w="9209" w:type="dxa"/>
          </w:tcPr>
          <w:p w:rsidR="0061096F" w:rsidRDefault="0061096F" w:rsidP="0061096F">
            <w:pPr>
              <w:pStyle w:val="ListeParagraf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63">
              <w:rPr>
                <w:rFonts w:ascii="Times New Roman" w:hAnsi="Times New Roman" w:cs="Times New Roman"/>
                <w:sz w:val="24"/>
                <w:szCs w:val="24"/>
              </w:rPr>
              <w:t xml:space="preserve">Karabük Üniversitesi (KBÜ)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Eskipazar Meslek Yüksekokulu (EMYO)</w:t>
            </w:r>
            <w:r w:rsidRPr="00581C63">
              <w:rPr>
                <w:rFonts w:ascii="Times New Roman" w:hAnsi="Times New Roman" w:cs="Times New Roman"/>
                <w:sz w:val="24"/>
                <w:szCs w:val="24"/>
              </w:rPr>
              <w:t xml:space="preserve"> müfredat, laboratuvar ve öğretim elemanı kadrolarının tanıtımı</w:t>
            </w:r>
          </w:p>
          <w:p w:rsidR="0061096F" w:rsidRPr="00ED6DDD" w:rsidRDefault="0061096F" w:rsidP="0061096F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Danışma Kurulu üyelerimizin kendilerini tanıtması </w:t>
            </w:r>
          </w:p>
          <w:p w:rsidR="0061096F" w:rsidRPr="00581C63" w:rsidRDefault="0061096F" w:rsidP="0061096F">
            <w:pPr>
              <w:pStyle w:val="ListeParagraf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63">
              <w:rPr>
                <w:rFonts w:ascii="Times New Roman" w:hAnsi="Times New Roman" w:cs="Times New Roman"/>
                <w:sz w:val="24"/>
                <w:szCs w:val="24"/>
              </w:rPr>
              <w:t xml:space="preserve">KBÜ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Eskipazar Meslek Yüksekokulu (EMYO)</w:t>
            </w:r>
            <w:r w:rsidRPr="00581C63">
              <w:rPr>
                <w:rFonts w:ascii="Times New Roman" w:hAnsi="Times New Roman" w:cs="Times New Roman"/>
                <w:sz w:val="24"/>
                <w:szCs w:val="24"/>
              </w:rPr>
              <w:t xml:space="preserve"> güncellenmesi hakkındaki görüşler</w:t>
            </w:r>
          </w:p>
          <w:p w:rsidR="0061096F" w:rsidRPr="00581C63" w:rsidRDefault="0061096F" w:rsidP="0061096F">
            <w:pPr>
              <w:pStyle w:val="ListeParagraf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63">
              <w:rPr>
                <w:rFonts w:ascii="Times New Roman" w:hAnsi="Times New Roman" w:cs="Times New Roman"/>
                <w:sz w:val="24"/>
                <w:szCs w:val="24"/>
              </w:rPr>
              <w:t xml:space="preserve">KBÜ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Eskipazar Meslek Yüksekokulu (EMYO)</w:t>
            </w:r>
            <w:r w:rsidRPr="00581C63">
              <w:rPr>
                <w:rFonts w:ascii="Times New Roman" w:hAnsi="Times New Roman" w:cs="Times New Roman"/>
                <w:sz w:val="24"/>
                <w:szCs w:val="24"/>
              </w:rPr>
              <w:t xml:space="preserve"> öğrencilerinin stajları kapsamındaki protokollerinin oluşturulması hakkında görüşler</w:t>
            </w:r>
          </w:p>
          <w:p w:rsidR="0061096F" w:rsidRPr="00581C63" w:rsidRDefault="0061096F" w:rsidP="0061096F">
            <w:pPr>
              <w:pStyle w:val="ListeParagraf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63">
              <w:rPr>
                <w:rFonts w:ascii="Times New Roman" w:hAnsi="Times New Roman" w:cs="Times New Roman"/>
                <w:sz w:val="24"/>
                <w:szCs w:val="24"/>
              </w:rPr>
              <w:t xml:space="preserve">Danışma Kurulu üyelerinin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Eskipazar Meslek Yüksekokulu (EMYO)’dan</w:t>
            </w:r>
            <w:r w:rsidRPr="00581C63">
              <w:rPr>
                <w:rFonts w:ascii="Times New Roman" w:hAnsi="Times New Roman" w:cs="Times New Roman"/>
                <w:sz w:val="24"/>
                <w:szCs w:val="24"/>
              </w:rPr>
              <w:t xml:space="preserve"> beklentileri ve önerileri</w:t>
            </w:r>
          </w:p>
          <w:p w:rsidR="00185570" w:rsidRPr="00A8519E" w:rsidRDefault="0061096F" w:rsidP="0061096F">
            <w:pPr>
              <w:pStyle w:val="ListeParagraf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63">
              <w:rPr>
                <w:rFonts w:ascii="Times New Roman" w:hAnsi="Times New Roman" w:cs="Times New Roman"/>
                <w:sz w:val="24"/>
                <w:szCs w:val="24"/>
              </w:rPr>
              <w:t>Diğer dilek ve temenniler</w:t>
            </w:r>
          </w:p>
        </w:tc>
      </w:tr>
    </w:tbl>
    <w:p w:rsidR="00185570" w:rsidRDefault="00185570" w:rsidP="00D0589A">
      <w:pPr>
        <w:spacing w:line="240" w:lineRule="auto"/>
        <w:rPr>
          <w:szCs w:val="24"/>
        </w:rPr>
      </w:pPr>
    </w:p>
    <w:p w:rsidR="00FC02B6" w:rsidRPr="00185570" w:rsidRDefault="00FC02B6" w:rsidP="00D0589A">
      <w:pPr>
        <w:spacing w:line="240" w:lineRule="auto"/>
        <w:rPr>
          <w:szCs w:val="24"/>
        </w:rPr>
      </w:pPr>
    </w:p>
    <w:p w:rsidR="009D34CD" w:rsidRPr="00185570" w:rsidRDefault="009D34CD" w:rsidP="00D0589A">
      <w:pPr>
        <w:spacing w:line="240" w:lineRule="auto"/>
        <w:rPr>
          <w:b/>
          <w:szCs w:val="24"/>
          <w:u w:val="single"/>
        </w:rPr>
      </w:pPr>
      <w:r w:rsidRPr="00185570">
        <w:rPr>
          <w:b/>
          <w:szCs w:val="24"/>
          <w:u w:val="single"/>
        </w:rPr>
        <w:t>TOPLANTI TUTANAĞI</w:t>
      </w:r>
    </w:p>
    <w:p w:rsidR="009D34CD" w:rsidRPr="00185570" w:rsidRDefault="009D34CD" w:rsidP="00D0589A">
      <w:pPr>
        <w:spacing w:line="240" w:lineRule="auto"/>
        <w:rPr>
          <w:szCs w:val="24"/>
        </w:rPr>
      </w:pPr>
    </w:p>
    <w:tbl>
      <w:tblPr>
        <w:tblStyle w:val="TabloKlavuzu"/>
        <w:tblW w:w="9634" w:type="dxa"/>
        <w:tblLook w:val="04A0"/>
      </w:tblPr>
      <w:tblGrid>
        <w:gridCol w:w="1710"/>
        <w:gridCol w:w="7924"/>
      </w:tblGrid>
      <w:tr w:rsidR="009D34CD" w:rsidRPr="00185570" w:rsidTr="009D34CD">
        <w:tc>
          <w:tcPr>
            <w:tcW w:w="1710" w:type="dxa"/>
          </w:tcPr>
          <w:p w:rsidR="009D34CD" w:rsidRPr="00185570" w:rsidRDefault="009D34CD" w:rsidP="00D0589A">
            <w:pPr>
              <w:spacing w:line="240" w:lineRule="auto"/>
              <w:rPr>
                <w:b/>
                <w:szCs w:val="24"/>
              </w:rPr>
            </w:pPr>
            <w:r w:rsidRPr="00185570">
              <w:rPr>
                <w:b/>
                <w:caps/>
                <w:color w:val="000000"/>
                <w:szCs w:val="24"/>
              </w:rPr>
              <w:t>1. Gündem</w:t>
            </w:r>
          </w:p>
        </w:tc>
        <w:tc>
          <w:tcPr>
            <w:tcW w:w="7924" w:type="dxa"/>
          </w:tcPr>
          <w:p w:rsidR="009D34CD" w:rsidRPr="00185570" w:rsidRDefault="00AB617B" w:rsidP="00AE0240">
            <w:pPr>
              <w:spacing w:line="240" w:lineRule="auto"/>
              <w:rPr>
                <w:color w:val="000000" w:themeColor="text1"/>
                <w:szCs w:val="24"/>
              </w:rPr>
            </w:pPr>
            <w:r w:rsidRPr="00AB617B">
              <w:rPr>
                <w:szCs w:val="24"/>
              </w:rPr>
              <w:t>Karabük Üniversitesi (KBÜ)</w:t>
            </w:r>
            <w:r w:rsidR="00AE0240">
              <w:rPr>
                <w:szCs w:val="24"/>
              </w:rPr>
              <w:t xml:space="preserve"> Eskipazar Meslek Yüksekokulu (EMYO)</w:t>
            </w:r>
            <w:r w:rsidRPr="00AB617B">
              <w:rPr>
                <w:szCs w:val="24"/>
              </w:rPr>
              <w:t xml:space="preserve"> </w:t>
            </w:r>
            <w:r w:rsidR="00AE0240">
              <w:rPr>
                <w:szCs w:val="24"/>
              </w:rPr>
              <w:t xml:space="preserve">Motorlu Araçlar ve Ulaştırma Teknolojileri </w:t>
            </w:r>
            <w:r w:rsidRPr="00AB617B">
              <w:rPr>
                <w:szCs w:val="24"/>
              </w:rPr>
              <w:t>Bölümü müfredat, laboratuvar ve öğretim elemanı kadrolarının tanıtımı</w:t>
            </w:r>
          </w:p>
        </w:tc>
      </w:tr>
      <w:tr w:rsidR="009D34CD" w:rsidRPr="00185570" w:rsidTr="009D34CD">
        <w:tc>
          <w:tcPr>
            <w:tcW w:w="1710" w:type="dxa"/>
          </w:tcPr>
          <w:p w:rsidR="009D34CD" w:rsidRPr="00185570" w:rsidRDefault="009D34CD" w:rsidP="00D0589A">
            <w:pPr>
              <w:spacing w:line="240" w:lineRule="auto"/>
              <w:rPr>
                <w:b/>
                <w:color w:val="000000"/>
                <w:szCs w:val="24"/>
              </w:rPr>
            </w:pPr>
            <w:r w:rsidRPr="00185570">
              <w:rPr>
                <w:b/>
                <w:color w:val="000000"/>
                <w:szCs w:val="24"/>
              </w:rPr>
              <w:t>Alınan</w:t>
            </w:r>
          </w:p>
          <w:p w:rsidR="009D34CD" w:rsidRPr="00185570" w:rsidRDefault="009D34CD" w:rsidP="00D0589A">
            <w:pPr>
              <w:spacing w:line="240" w:lineRule="auto"/>
              <w:rPr>
                <w:b/>
                <w:szCs w:val="24"/>
              </w:rPr>
            </w:pPr>
            <w:r w:rsidRPr="00185570">
              <w:rPr>
                <w:b/>
                <w:color w:val="000000"/>
                <w:szCs w:val="24"/>
              </w:rPr>
              <w:t>Karar</w:t>
            </w:r>
            <w:r w:rsidR="00D3708F" w:rsidRPr="00185570">
              <w:rPr>
                <w:b/>
                <w:color w:val="000000"/>
                <w:szCs w:val="24"/>
              </w:rPr>
              <w:t>(</w:t>
            </w:r>
            <w:r w:rsidRPr="00185570">
              <w:rPr>
                <w:b/>
                <w:color w:val="000000"/>
                <w:szCs w:val="24"/>
              </w:rPr>
              <w:t>lar</w:t>
            </w:r>
            <w:r w:rsidR="00D3708F" w:rsidRPr="00185570"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7924" w:type="dxa"/>
          </w:tcPr>
          <w:p w:rsidR="00D57412" w:rsidRPr="00461F68" w:rsidRDefault="00D57412" w:rsidP="00D0589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</w:tbl>
    <w:p w:rsidR="00A8519E" w:rsidRDefault="00A8519E" w:rsidP="00D0589A">
      <w:pPr>
        <w:spacing w:line="240" w:lineRule="auto"/>
        <w:rPr>
          <w:szCs w:val="24"/>
        </w:rPr>
      </w:pPr>
    </w:p>
    <w:tbl>
      <w:tblPr>
        <w:tblStyle w:val="TabloKlavuzu"/>
        <w:tblW w:w="9634" w:type="dxa"/>
        <w:tblLook w:val="04A0"/>
      </w:tblPr>
      <w:tblGrid>
        <w:gridCol w:w="1710"/>
        <w:gridCol w:w="7924"/>
      </w:tblGrid>
      <w:tr w:rsidR="00ED6DDD" w:rsidRPr="00185570" w:rsidTr="00235287">
        <w:tc>
          <w:tcPr>
            <w:tcW w:w="1710" w:type="dxa"/>
          </w:tcPr>
          <w:p w:rsidR="00ED6DDD" w:rsidRPr="00185570" w:rsidRDefault="00ED6DDD" w:rsidP="00235287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caps/>
                <w:color w:val="000000"/>
                <w:szCs w:val="24"/>
              </w:rPr>
              <w:t>2</w:t>
            </w:r>
            <w:r w:rsidRPr="00185570">
              <w:rPr>
                <w:b/>
                <w:caps/>
                <w:color w:val="000000"/>
                <w:szCs w:val="24"/>
              </w:rPr>
              <w:t>. Gündem</w:t>
            </w:r>
          </w:p>
        </w:tc>
        <w:tc>
          <w:tcPr>
            <w:tcW w:w="7924" w:type="dxa"/>
          </w:tcPr>
          <w:p w:rsidR="00ED6DDD" w:rsidRPr="00185570" w:rsidRDefault="00ED6DDD" w:rsidP="00235287">
            <w:pPr>
              <w:spacing w:line="240" w:lineRule="auto"/>
              <w:rPr>
                <w:color w:val="000000" w:themeColor="text1"/>
                <w:szCs w:val="24"/>
              </w:rPr>
            </w:pPr>
            <w:r w:rsidRPr="00ED6DDD">
              <w:rPr>
                <w:szCs w:val="24"/>
              </w:rPr>
              <w:t>Danışma Kurulu üyelerimizin ve diğer misafir katılımcılarımızın kendilerini tanıtması</w:t>
            </w:r>
          </w:p>
        </w:tc>
      </w:tr>
      <w:tr w:rsidR="00ED6DDD" w:rsidRPr="00185570" w:rsidTr="00235287">
        <w:tc>
          <w:tcPr>
            <w:tcW w:w="1710" w:type="dxa"/>
          </w:tcPr>
          <w:p w:rsidR="00ED6DDD" w:rsidRPr="00185570" w:rsidRDefault="00ED6DDD" w:rsidP="00235287">
            <w:pPr>
              <w:spacing w:line="240" w:lineRule="auto"/>
              <w:rPr>
                <w:b/>
                <w:color w:val="000000"/>
                <w:szCs w:val="24"/>
              </w:rPr>
            </w:pPr>
            <w:r w:rsidRPr="00185570">
              <w:rPr>
                <w:b/>
                <w:color w:val="000000"/>
                <w:szCs w:val="24"/>
              </w:rPr>
              <w:t>Alınan</w:t>
            </w:r>
          </w:p>
          <w:p w:rsidR="00ED6DDD" w:rsidRPr="00185570" w:rsidRDefault="00ED6DDD" w:rsidP="00235287">
            <w:pPr>
              <w:spacing w:line="240" w:lineRule="auto"/>
              <w:rPr>
                <w:b/>
                <w:szCs w:val="24"/>
              </w:rPr>
            </w:pPr>
            <w:r w:rsidRPr="00185570">
              <w:rPr>
                <w:b/>
                <w:color w:val="000000"/>
                <w:szCs w:val="24"/>
              </w:rPr>
              <w:t>Karar(lar)</w:t>
            </w:r>
          </w:p>
        </w:tc>
        <w:tc>
          <w:tcPr>
            <w:tcW w:w="7924" w:type="dxa"/>
          </w:tcPr>
          <w:p w:rsidR="00ED6DDD" w:rsidRPr="00461F68" w:rsidRDefault="00ED6DDD" w:rsidP="00235287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</w:tbl>
    <w:p w:rsidR="00ED6DDD" w:rsidRDefault="00ED6DDD" w:rsidP="00D0589A">
      <w:pPr>
        <w:spacing w:line="240" w:lineRule="auto"/>
        <w:rPr>
          <w:szCs w:val="24"/>
        </w:rPr>
      </w:pPr>
    </w:p>
    <w:p w:rsidR="00ED6DDD" w:rsidRPr="00185570" w:rsidRDefault="00ED6DDD" w:rsidP="00D0589A">
      <w:pPr>
        <w:spacing w:line="240" w:lineRule="auto"/>
        <w:rPr>
          <w:szCs w:val="24"/>
        </w:rPr>
      </w:pPr>
    </w:p>
    <w:tbl>
      <w:tblPr>
        <w:tblStyle w:val="TabloKlavuzu"/>
        <w:tblW w:w="9634" w:type="dxa"/>
        <w:tblLook w:val="04A0"/>
      </w:tblPr>
      <w:tblGrid>
        <w:gridCol w:w="1710"/>
        <w:gridCol w:w="7924"/>
      </w:tblGrid>
      <w:tr w:rsidR="00447E01" w:rsidRPr="00185570" w:rsidTr="004E450C">
        <w:tc>
          <w:tcPr>
            <w:tcW w:w="1710" w:type="dxa"/>
          </w:tcPr>
          <w:p w:rsidR="00447E01" w:rsidRPr="00185570" w:rsidRDefault="0000777B" w:rsidP="00D0589A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caps/>
                <w:color w:val="000000"/>
                <w:szCs w:val="24"/>
              </w:rPr>
              <w:t>3</w:t>
            </w:r>
            <w:r w:rsidR="00447E01" w:rsidRPr="00185570">
              <w:rPr>
                <w:b/>
                <w:caps/>
                <w:color w:val="000000"/>
                <w:szCs w:val="24"/>
              </w:rPr>
              <w:t>. Gündem</w:t>
            </w:r>
          </w:p>
        </w:tc>
        <w:tc>
          <w:tcPr>
            <w:tcW w:w="7924" w:type="dxa"/>
          </w:tcPr>
          <w:p w:rsidR="00447E01" w:rsidRPr="00185570" w:rsidRDefault="00E01FA2" w:rsidP="00D0589A">
            <w:pPr>
              <w:spacing w:line="240" w:lineRule="auto"/>
              <w:rPr>
                <w:color w:val="000000" w:themeColor="text1"/>
                <w:szCs w:val="24"/>
              </w:rPr>
            </w:pPr>
            <w:r w:rsidRPr="00581C63">
              <w:rPr>
                <w:szCs w:val="24"/>
              </w:rPr>
              <w:t xml:space="preserve">KBÜ </w:t>
            </w:r>
            <w:r w:rsidR="00AE0240">
              <w:rPr>
                <w:szCs w:val="24"/>
              </w:rPr>
              <w:t>Eskipazar Meslek Yüksekokulu (EMYO)</w:t>
            </w:r>
            <w:r w:rsidR="00AE0240" w:rsidRPr="00AB617B">
              <w:rPr>
                <w:szCs w:val="24"/>
              </w:rPr>
              <w:t xml:space="preserve"> </w:t>
            </w:r>
            <w:r w:rsidR="00AE0240">
              <w:rPr>
                <w:szCs w:val="24"/>
              </w:rPr>
              <w:t>Motorlu Araçlar ve Ulaştırma Teknolojileri</w:t>
            </w:r>
            <w:r w:rsidR="0062788D">
              <w:rPr>
                <w:szCs w:val="24"/>
              </w:rPr>
              <w:t xml:space="preserve"> Bölümü</w:t>
            </w:r>
            <w:r w:rsidR="00AE0240" w:rsidRPr="00581C63">
              <w:rPr>
                <w:szCs w:val="24"/>
              </w:rPr>
              <w:t xml:space="preserve"> </w:t>
            </w:r>
            <w:r w:rsidRPr="00581C63">
              <w:rPr>
                <w:szCs w:val="24"/>
              </w:rPr>
              <w:t>müfredatının güncellenmesi hakkındaki görüşler</w:t>
            </w:r>
          </w:p>
        </w:tc>
      </w:tr>
      <w:tr w:rsidR="00447E01" w:rsidRPr="00185570" w:rsidTr="004E450C">
        <w:tc>
          <w:tcPr>
            <w:tcW w:w="1710" w:type="dxa"/>
          </w:tcPr>
          <w:p w:rsidR="00447E01" w:rsidRPr="00185570" w:rsidRDefault="00447E01" w:rsidP="00D0589A">
            <w:pPr>
              <w:spacing w:line="240" w:lineRule="auto"/>
              <w:rPr>
                <w:b/>
                <w:color w:val="000000"/>
                <w:szCs w:val="24"/>
              </w:rPr>
            </w:pPr>
            <w:r w:rsidRPr="00185570">
              <w:rPr>
                <w:b/>
                <w:color w:val="000000"/>
                <w:szCs w:val="24"/>
              </w:rPr>
              <w:t>Alınan</w:t>
            </w:r>
          </w:p>
          <w:p w:rsidR="00447E01" w:rsidRPr="00185570" w:rsidRDefault="00447E01" w:rsidP="00D0589A">
            <w:pPr>
              <w:spacing w:line="240" w:lineRule="auto"/>
              <w:rPr>
                <w:b/>
                <w:szCs w:val="24"/>
              </w:rPr>
            </w:pPr>
            <w:r w:rsidRPr="00185570">
              <w:rPr>
                <w:b/>
                <w:color w:val="000000"/>
                <w:szCs w:val="24"/>
              </w:rPr>
              <w:t>Karar(lar)</w:t>
            </w:r>
          </w:p>
        </w:tc>
        <w:tc>
          <w:tcPr>
            <w:tcW w:w="7924" w:type="dxa"/>
          </w:tcPr>
          <w:p w:rsidR="00DF3383" w:rsidRPr="00D420DE" w:rsidRDefault="00D57412" w:rsidP="00D0589A">
            <w:pPr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</w:tbl>
    <w:p w:rsidR="00A07C77" w:rsidRDefault="00A07C77" w:rsidP="00D0589A">
      <w:pPr>
        <w:spacing w:after="0" w:line="240" w:lineRule="auto"/>
        <w:rPr>
          <w:color w:val="000000" w:themeColor="text1"/>
          <w:szCs w:val="24"/>
        </w:rPr>
      </w:pPr>
    </w:p>
    <w:tbl>
      <w:tblPr>
        <w:tblStyle w:val="TabloKlavuzu"/>
        <w:tblW w:w="9634" w:type="dxa"/>
        <w:tblLook w:val="04A0"/>
      </w:tblPr>
      <w:tblGrid>
        <w:gridCol w:w="1710"/>
        <w:gridCol w:w="7924"/>
      </w:tblGrid>
      <w:tr w:rsidR="00D57412" w:rsidRPr="00185570" w:rsidTr="00235287">
        <w:tc>
          <w:tcPr>
            <w:tcW w:w="1710" w:type="dxa"/>
          </w:tcPr>
          <w:p w:rsidR="00D57412" w:rsidRPr="00185570" w:rsidRDefault="0000777B" w:rsidP="00D0589A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caps/>
                <w:color w:val="000000"/>
                <w:szCs w:val="24"/>
              </w:rPr>
              <w:t>4</w:t>
            </w:r>
            <w:r w:rsidR="00D57412" w:rsidRPr="00185570">
              <w:rPr>
                <w:b/>
                <w:caps/>
                <w:color w:val="000000"/>
                <w:szCs w:val="24"/>
              </w:rPr>
              <w:t>. Gündem</w:t>
            </w:r>
          </w:p>
        </w:tc>
        <w:tc>
          <w:tcPr>
            <w:tcW w:w="7924" w:type="dxa"/>
          </w:tcPr>
          <w:p w:rsidR="00D57412" w:rsidRPr="00185570" w:rsidRDefault="00E01FA2" w:rsidP="0000777B">
            <w:pPr>
              <w:spacing w:line="240" w:lineRule="auto"/>
              <w:rPr>
                <w:color w:val="000000" w:themeColor="text1"/>
                <w:szCs w:val="24"/>
              </w:rPr>
            </w:pPr>
            <w:r w:rsidRPr="00E01FA2">
              <w:rPr>
                <w:szCs w:val="24"/>
              </w:rPr>
              <w:t xml:space="preserve">KBÜ </w:t>
            </w:r>
            <w:r w:rsidR="00AE0240">
              <w:rPr>
                <w:szCs w:val="24"/>
              </w:rPr>
              <w:t>Eskipazar Meslek Yüksekokulu (EMYO)</w:t>
            </w:r>
            <w:r w:rsidR="00AE0240" w:rsidRPr="00AB617B">
              <w:rPr>
                <w:szCs w:val="24"/>
              </w:rPr>
              <w:t xml:space="preserve"> </w:t>
            </w:r>
            <w:r w:rsidR="00AE0240">
              <w:rPr>
                <w:szCs w:val="24"/>
              </w:rPr>
              <w:t>Motorlu Araçlar ve Ulaştırma Teknolojileri</w:t>
            </w:r>
            <w:r w:rsidR="0062788D">
              <w:rPr>
                <w:szCs w:val="24"/>
              </w:rPr>
              <w:t xml:space="preserve"> Bölümü</w:t>
            </w:r>
            <w:r w:rsidR="00AE0240" w:rsidRPr="00E01FA2">
              <w:rPr>
                <w:szCs w:val="24"/>
              </w:rPr>
              <w:t xml:space="preserve"> </w:t>
            </w:r>
            <w:r w:rsidRPr="00E01FA2">
              <w:rPr>
                <w:szCs w:val="24"/>
              </w:rPr>
              <w:t>öğrencilerinin stajları kapsamındaki protokollerinin oluşturulması hakkında görüşler</w:t>
            </w:r>
          </w:p>
        </w:tc>
      </w:tr>
      <w:tr w:rsidR="00D57412" w:rsidRPr="00185570" w:rsidTr="00235287">
        <w:tc>
          <w:tcPr>
            <w:tcW w:w="1710" w:type="dxa"/>
          </w:tcPr>
          <w:p w:rsidR="00D57412" w:rsidRPr="00185570" w:rsidRDefault="00D57412" w:rsidP="00D0589A">
            <w:pPr>
              <w:spacing w:line="240" w:lineRule="auto"/>
              <w:rPr>
                <w:b/>
                <w:color w:val="000000"/>
                <w:szCs w:val="24"/>
              </w:rPr>
            </w:pPr>
            <w:r w:rsidRPr="00185570">
              <w:rPr>
                <w:b/>
                <w:color w:val="000000"/>
                <w:szCs w:val="24"/>
              </w:rPr>
              <w:t>Alınan</w:t>
            </w:r>
          </w:p>
          <w:p w:rsidR="00D57412" w:rsidRPr="00185570" w:rsidRDefault="00D57412" w:rsidP="00D0589A">
            <w:pPr>
              <w:spacing w:line="240" w:lineRule="auto"/>
              <w:rPr>
                <w:b/>
                <w:szCs w:val="24"/>
              </w:rPr>
            </w:pPr>
            <w:r w:rsidRPr="00185570">
              <w:rPr>
                <w:b/>
                <w:color w:val="000000"/>
                <w:szCs w:val="24"/>
              </w:rPr>
              <w:lastRenderedPageBreak/>
              <w:t>Karar(lar)</w:t>
            </w:r>
          </w:p>
        </w:tc>
        <w:tc>
          <w:tcPr>
            <w:tcW w:w="7924" w:type="dxa"/>
          </w:tcPr>
          <w:p w:rsidR="00D57412" w:rsidRPr="00D420DE" w:rsidRDefault="00D57412" w:rsidP="00D0589A">
            <w:pPr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- </w:t>
            </w:r>
          </w:p>
        </w:tc>
      </w:tr>
    </w:tbl>
    <w:p w:rsidR="00D57412" w:rsidRDefault="00D57412" w:rsidP="00D0589A">
      <w:pPr>
        <w:spacing w:after="0" w:line="240" w:lineRule="auto"/>
        <w:rPr>
          <w:color w:val="000000" w:themeColor="text1"/>
          <w:szCs w:val="24"/>
        </w:rPr>
      </w:pPr>
    </w:p>
    <w:tbl>
      <w:tblPr>
        <w:tblStyle w:val="TabloKlavuzu"/>
        <w:tblW w:w="9634" w:type="dxa"/>
        <w:tblLook w:val="04A0"/>
      </w:tblPr>
      <w:tblGrid>
        <w:gridCol w:w="1710"/>
        <w:gridCol w:w="7924"/>
      </w:tblGrid>
      <w:tr w:rsidR="00E01FA2" w:rsidRPr="00185570" w:rsidTr="00235287">
        <w:tc>
          <w:tcPr>
            <w:tcW w:w="1710" w:type="dxa"/>
          </w:tcPr>
          <w:p w:rsidR="00E01FA2" w:rsidRPr="00185570" w:rsidRDefault="0000777B" w:rsidP="00235287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caps/>
                <w:color w:val="000000"/>
                <w:szCs w:val="24"/>
              </w:rPr>
              <w:t>5</w:t>
            </w:r>
            <w:r w:rsidR="00E01FA2" w:rsidRPr="00185570">
              <w:rPr>
                <w:b/>
                <w:caps/>
                <w:color w:val="000000"/>
                <w:szCs w:val="24"/>
              </w:rPr>
              <w:t>. Gündem</w:t>
            </w:r>
          </w:p>
        </w:tc>
        <w:tc>
          <w:tcPr>
            <w:tcW w:w="7924" w:type="dxa"/>
          </w:tcPr>
          <w:p w:rsidR="00D071CA" w:rsidRPr="00D071CA" w:rsidRDefault="00D071CA" w:rsidP="00D071CA">
            <w:pPr>
              <w:spacing w:line="240" w:lineRule="auto"/>
              <w:rPr>
                <w:szCs w:val="24"/>
              </w:rPr>
            </w:pPr>
            <w:r w:rsidRPr="0062788D">
              <w:rPr>
                <w:szCs w:val="24"/>
                <w:shd w:val="clear" w:color="auto" w:fill="FFFF00"/>
              </w:rPr>
              <w:t>KBÜ İnşaat Mühendisliği 4. Sınıf müfredatında yer alan İşyeri Eğitimi Dersi</w:t>
            </w:r>
            <w:r w:rsidRPr="00D071CA">
              <w:rPr>
                <w:szCs w:val="24"/>
              </w:rPr>
              <w:t xml:space="preserve"> kapsamındaki protokollerinin oluşturulması ve güncellenmesi hakkında görüşler</w:t>
            </w:r>
          </w:p>
          <w:p w:rsidR="00E01FA2" w:rsidRPr="00185570" w:rsidRDefault="00E01FA2" w:rsidP="00D071CA">
            <w:pPr>
              <w:spacing w:line="240" w:lineRule="auto"/>
              <w:rPr>
                <w:color w:val="000000" w:themeColor="text1"/>
                <w:szCs w:val="24"/>
              </w:rPr>
            </w:pPr>
          </w:p>
        </w:tc>
      </w:tr>
      <w:tr w:rsidR="00E01FA2" w:rsidRPr="00185570" w:rsidTr="00235287">
        <w:tc>
          <w:tcPr>
            <w:tcW w:w="1710" w:type="dxa"/>
          </w:tcPr>
          <w:p w:rsidR="00E01FA2" w:rsidRPr="00185570" w:rsidRDefault="00E01FA2" w:rsidP="00235287">
            <w:pPr>
              <w:spacing w:line="240" w:lineRule="auto"/>
              <w:rPr>
                <w:b/>
                <w:color w:val="000000"/>
                <w:szCs w:val="24"/>
              </w:rPr>
            </w:pPr>
            <w:r w:rsidRPr="00185570">
              <w:rPr>
                <w:b/>
                <w:color w:val="000000"/>
                <w:szCs w:val="24"/>
              </w:rPr>
              <w:t>Alınan</w:t>
            </w:r>
          </w:p>
          <w:p w:rsidR="00E01FA2" w:rsidRPr="00185570" w:rsidRDefault="00E01FA2" w:rsidP="00235287">
            <w:pPr>
              <w:spacing w:line="240" w:lineRule="auto"/>
              <w:rPr>
                <w:b/>
                <w:szCs w:val="24"/>
              </w:rPr>
            </w:pPr>
            <w:r w:rsidRPr="00185570">
              <w:rPr>
                <w:b/>
                <w:color w:val="000000"/>
                <w:szCs w:val="24"/>
              </w:rPr>
              <w:t>Karar(lar)</w:t>
            </w:r>
          </w:p>
        </w:tc>
        <w:tc>
          <w:tcPr>
            <w:tcW w:w="7924" w:type="dxa"/>
          </w:tcPr>
          <w:p w:rsidR="00E01FA2" w:rsidRPr="00D420DE" w:rsidRDefault="00E01FA2" w:rsidP="00235287">
            <w:pPr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</w:p>
        </w:tc>
      </w:tr>
    </w:tbl>
    <w:p w:rsidR="00E01FA2" w:rsidRDefault="00E01FA2" w:rsidP="00D0589A">
      <w:pPr>
        <w:spacing w:after="0" w:line="240" w:lineRule="auto"/>
        <w:rPr>
          <w:color w:val="000000" w:themeColor="text1"/>
          <w:szCs w:val="24"/>
        </w:rPr>
      </w:pPr>
    </w:p>
    <w:tbl>
      <w:tblPr>
        <w:tblStyle w:val="TabloKlavuzu"/>
        <w:tblW w:w="9634" w:type="dxa"/>
        <w:tblLook w:val="04A0"/>
      </w:tblPr>
      <w:tblGrid>
        <w:gridCol w:w="1710"/>
        <w:gridCol w:w="7924"/>
      </w:tblGrid>
      <w:tr w:rsidR="00E01FA2" w:rsidRPr="00185570" w:rsidTr="00235287">
        <w:tc>
          <w:tcPr>
            <w:tcW w:w="1710" w:type="dxa"/>
          </w:tcPr>
          <w:p w:rsidR="00E01FA2" w:rsidRPr="00185570" w:rsidRDefault="0000777B" w:rsidP="00235287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caps/>
                <w:color w:val="000000"/>
                <w:szCs w:val="24"/>
              </w:rPr>
              <w:t>6</w:t>
            </w:r>
            <w:r w:rsidR="00E01FA2" w:rsidRPr="00185570">
              <w:rPr>
                <w:b/>
                <w:caps/>
                <w:color w:val="000000"/>
                <w:szCs w:val="24"/>
              </w:rPr>
              <w:t>. Gündem</w:t>
            </w:r>
          </w:p>
        </w:tc>
        <w:tc>
          <w:tcPr>
            <w:tcW w:w="7924" w:type="dxa"/>
          </w:tcPr>
          <w:p w:rsidR="00E01FA2" w:rsidRPr="00185570" w:rsidRDefault="00D071CA" w:rsidP="0062788D">
            <w:pPr>
              <w:spacing w:line="240" w:lineRule="auto"/>
              <w:rPr>
                <w:color w:val="000000" w:themeColor="text1"/>
                <w:szCs w:val="24"/>
              </w:rPr>
            </w:pPr>
            <w:r w:rsidRPr="00D071CA">
              <w:rPr>
                <w:szCs w:val="24"/>
              </w:rPr>
              <w:t>Danışma Kurulu</w:t>
            </w:r>
            <w:r w:rsidR="0062788D">
              <w:rPr>
                <w:szCs w:val="24"/>
              </w:rPr>
              <w:t xml:space="preserve"> üyelerinin Motorlu Araçlar ve Ulaştırma Teknolojileri Bölümü</w:t>
            </w:r>
            <w:r w:rsidR="0062788D" w:rsidRPr="00581C63">
              <w:rPr>
                <w:szCs w:val="24"/>
              </w:rPr>
              <w:t xml:space="preserve"> </w:t>
            </w:r>
            <w:r w:rsidRPr="00D071CA">
              <w:rPr>
                <w:szCs w:val="24"/>
              </w:rPr>
              <w:t>Bölümünden beklentileri ve önerileri</w:t>
            </w:r>
          </w:p>
        </w:tc>
      </w:tr>
      <w:tr w:rsidR="00E01FA2" w:rsidRPr="00185570" w:rsidTr="00235287">
        <w:tc>
          <w:tcPr>
            <w:tcW w:w="1710" w:type="dxa"/>
          </w:tcPr>
          <w:p w:rsidR="00E01FA2" w:rsidRPr="00185570" w:rsidRDefault="00E01FA2" w:rsidP="00235287">
            <w:pPr>
              <w:spacing w:line="240" w:lineRule="auto"/>
              <w:rPr>
                <w:b/>
                <w:color w:val="000000"/>
                <w:szCs w:val="24"/>
              </w:rPr>
            </w:pPr>
            <w:r w:rsidRPr="00185570">
              <w:rPr>
                <w:b/>
                <w:color w:val="000000"/>
                <w:szCs w:val="24"/>
              </w:rPr>
              <w:t>Alınan</w:t>
            </w:r>
          </w:p>
          <w:p w:rsidR="00E01FA2" w:rsidRPr="00185570" w:rsidRDefault="00E01FA2" w:rsidP="00235287">
            <w:pPr>
              <w:spacing w:line="240" w:lineRule="auto"/>
              <w:rPr>
                <w:b/>
                <w:szCs w:val="24"/>
              </w:rPr>
            </w:pPr>
            <w:r w:rsidRPr="00185570">
              <w:rPr>
                <w:b/>
                <w:color w:val="000000"/>
                <w:szCs w:val="24"/>
              </w:rPr>
              <w:t>Karar(lar)</w:t>
            </w:r>
          </w:p>
        </w:tc>
        <w:tc>
          <w:tcPr>
            <w:tcW w:w="7924" w:type="dxa"/>
          </w:tcPr>
          <w:p w:rsidR="00E01FA2" w:rsidRPr="00D420DE" w:rsidRDefault="00E01FA2" w:rsidP="00235287">
            <w:pPr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</w:p>
        </w:tc>
      </w:tr>
    </w:tbl>
    <w:p w:rsidR="00E01FA2" w:rsidRDefault="00E01FA2" w:rsidP="00D0589A">
      <w:pPr>
        <w:spacing w:after="0" w:line="240" w:lineRule="auto"/>
        <w:rPr>
          <w:color w:val="000000" w:themeColor="text1"/>
          <w:szCs w:val="24"/>
        </w:rPr>
      </w:pPr>
    </w:p>
    <w:p w:rsidR="00E01FA2" w:rsidRDefault="00E01FA2" w:rsidP="00D0589A">
      <w:pPr>
        <w:spacing w:after="0" w:line="240" w:lineRule="auto"/>
        <w:rPr>
          <w:color w:val="000000" w:themeColor="text1"/>
          <w:szCs w:val="24"/>
        </w:rPr>
      </w:pPr>
    </w:p>
    <w:tbl>
      <w:tblPr>
        <w:tblStyle w:val="TabloKlavuzu"/>
        <w:tblW w:w="9634" w:type="dxa"/>
        <w:tblLook w:val="04A0"/>
      </w:tblPr>
      <w:tblGrid>
        <w:gridCol w:w="1710"/>
        <w:gridCol w:w="7924"/>
      </w:tblGrid>
      <w:tr w:rsidR="00E01FA2" w:rsidRPr="00185570" w:rsidTr="00235287">
        <w:tc>
          <w:tcPr>
            <w:tcW w:w="1710" w:type="dxa"/>
          </w:tcPr>
          <w:p w:rsidR="00E01FA2" w:rsidRPr="00185570" w:rsidRDefault="0000777B" w:rsidP="00235287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caps/>
                <w:color w:val="000000"/>
                <w:szCs w:val="24"/>
              </w:rPr>
              <w:t>7</w:t>
            </w:r>
            <w:r w:rsidR="00E01FA2" w:rsidRPr="00185570">
              <w:rPr>
                <w:b/>
                <w:caps/>
                <w:color w:val="000000"/>
                <w:szCs w:val="24"/>
              </w:rPr>
              <w:t>. Gündem</w:t>
            </w:r>
          </w:p>
        </w:tc>
        <w:tc>
          <w:tcPr>
            <w:tcW w:w="7924" w:type="dxa"/>
          </w:tcPr>
          <w:p w:rsidR="00E01FA2" w:rsidRPr="00185570" w:rsidRDefault="00D071CA" w:rsidP="00D071CA">
            <w:pPr>
              <w:spacing w:line="240" w:lineRule="auto"/>
              <w:rPr>
                <w:color w:val="000000" w:themeColor="text1"/>
                <w:szCs w:val="24"/>
              </w:rPr>
            </w:pPr>
            <w:r w:rsidRPr="00D071CA">
              <w:rPr>
                <w:szCs w:val="24"/>
              </w:rPr>
              <w:t>Diğer dilek ve temenniler</w:t>
            </w:r>
          </w:p>
        </w:tc>
      </w:tr>
      <w:tr w:rsidR="00E01FA2" w:rsidRPr="00185570" w:rsidTr="00235287">
        <w:tc>
          <w:tcPr>
            <w:tcW w:w="1710" w:type="dxa"/>
          </w:tcPr>
          <w:p w:rsidR="00E01FA2" w:rsidRPr="00185570" w:rsidRDefault="00E01FA2" w:rsidP="00235287">
            <w:pPr>
              <w:spacing w:line="240" w:lineRule="auto"/>
              <w:rPr>
                <w:b/>
                <w:color w:val="000000"/>
                <w:szCs w:val="24"/>
              </w:rPr>
            </w:pPr>
            <w:r w:rsidRPr="00185570">
              <w:rPr>
                <w:b/>
                <w:color w:val="000000"/>
                <w:szCs w:val="24"/>
              </w:rPr>
              <w:t>Alınan</w:t>
            </w:r>
          </w:p>
          <w:p w:rsidR="00E01FA2" w:rsidRPr="00185570" w:rsidRDefault="00E01FA2" w:rsidP="00235287">
            <w:pPr>
              <w:spacing w:line="240" w:lineRule="auto"/>
              <w:rPr>
                <w:b/>
                <w:szCs w:val="24"/>
              </w:rPr>
            </w:pPr>
            <w:r w:rsidRPr="00185570">
              <w:rPr>
                <w:b/>
                <w:color w:val="000000"/>
                <w:szCs w:val="24"/>
              </w:rPr>
              <w:t>Karar(lar)</w:t>
            </w:r>
          </w:p>
        </w:tc>
        <w:tc>
          <w:tcPr>
            <w:tcW w:w="7924" w:type="dxa"/>
          </w:tcPr>
          <w:p w:rsidR="00E01FA2" w:rsidRPr="00D420DE" w:rsidRDefault="00E01FA2" w:rsidP="00235287">
            <w:pPr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</w:p>
        </w:tc>
      </w:tr>
    </w:tbl>
    <w:p w:rsidR="00E01FA2" w:rsidRDefault="00E01FA2" w:rsidP="00D0589A">
      <w:pPr>
        <w:spacing w:after="0" w:line="240" w:lineRule="auto"/>
        <w:rPr>
          <w:color w:val="000000" w:themeColor="text1"/>
          <w:szCs w:val="24"/>
        </w:rPr>
      </w:pPr>
    </w:p>
    <w:p w:rsidR="00E01FA2" w:rsidRPr="00185570" w:rsidRDefault="00E01FA2" w:rsidP="00D0589A">
      <w:pPr>
        <w:spacing w:after="0" w:line="240" w:lineRule="auto"/>
        <w:rPr>
          <w:color w:val="000000" w:themeColor="text1"/>
          <w:szCs w:val="24"/>
        </w:rPr>
      </w:pPr>
    </w:p>
    <w:tbl>
      <w:tblPr>
        <w:tblStyle w:val="TabloKlavuzu"/>
        <w:tblW w:w="9634" w:type="dxa"/>
        <w:tblLook w:val="04A0"/>
      </w:tblPr>
      <w:tblGrid>
        <w:gridCol w:w="9634"/>
      </w:tblGrid>
      <w:tr w:rsidR="009D34CD" w:rsidRPr="00185570" w:rsidTr="006F37B3">
        <w:tc>
          <w:tcPr>
            <w:tcW w:w="9634" w:type="dxa"/>
          </w:tcPr>
          <w:p w:rsidR="009D34CD" w:rsidRPr="00185570" w:rsidRDefault="009D34CD" w:rsidP="00D0589A">
            <w:pPr>
              <w:spacing w:line="240" w:lineRule="auto"/>
              <w:rPr>
                <w:szCs w:val="24"/>
              </w:rPr>
            </w:pPr>
            <w:r w:rsidRPr="00185570">
              <w:rPr>
                <w:b/>
                <w:color w:val="000000"/>
                <w:szCs w:val="24"/>
              </w:rPr>
              <w:t xml:space="preserve">Sonraki Toplantı İçin Planlanan </w:t>
            </w:r>
            <w:r w:rsidR="00041DBD" w:rsidRPr="00185570">
              <w:rPr>
                <w:b/>
                <w:color w:val="000000"/>
                <w:szCs w:val="24"/>
              </w:rPr>
              <w:t>Faaliyetler</w:t>
            </w:r>
            <w:r w:rsidR="00E946B0" w:rsidRPr="00185570">
              <w:rPr>
                <w:b/>
                <w:color w:val="000000"/>
                <w:szCs w:val="24"/>
              </w:rPr>
              <w:t>/Gündem Maddeleri</w:t>
            </w:r>
          </w:p>
        </w:tc>
      </w:tr>
      <w:tr w:rsidR="009D34CD" w:rsidRPr="00185570" w:rsidTr="006F37B3">
        <w:tc>
          <w:tcPr>
            <w:tcW w:w="9634" w:type="dxa"/>
          </w:tcPr>
          <w:p w:rsidR="008D376E" w:rsidRPr="003129F0" w:rsidRDefault="00D57412" w:rsidP="00D0589A">
            <w:pPr>
              <w:pStyle w:val="ListeParagraf"/>
              <w:spacing w:before="120" w:after="120" w:line="240" w:lineRule="auto"/>
              <w:ind w:left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85570" w:rsidRDefault="00185570" w:rsidP="00D0589A">
      <w:pPr>
        <w:spacing w:line="240" w:lineRule="auto"/>
        <w:rPr>
          <w:szCs w:val="24"/>
        </w:rPr>
      </w:pPr>
    </w:p>
    <w:p w:rsidR="00430C83" w:rsidRPr="008B2D8E" w:rsidRDefault="00430C83" w:rsidP="00D0589A">
      <w:pPr>
        <w:spacing w:line="240" w:lineRule="auto"/>
        <w:rPr>
          <w:szCs w:val="24"/>
        </w:rPr>
      </w:pPr>
    </w:p>
    <w:sectPr w:rsidR="00430C83" w:rsidRPr="008B2D8E" w:rsidSect="00430C83">
      <w:headerReference w:type="default" r:id="rId25"/>
      <w:footerReference w:type="default" r:id="rId26"/>
      <w:pgSz w:w="11906" w:h="16838" w:code="9"/>
      <w:pgMar w:top="1985" w:right="1134" w:bottom="1134" w:left="1418" w:header="567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0FF" w:rsidRDefault="001150FF">
      <w:r>
        <w:separator/>
      </w:r>
    </w:p>
  </w:endnote>
  <w:endnote w:type="continuationSeparator" w:id="0">
    <w:p w:rsidR="001150FF" w:rsidRDefault="00115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21" w:rsidRPr="008B2D8E" w:rsidRDefault="00AC5CAB" w:rsidP="00185570">
    <w:pPr>
      <w:pStyle w:val="Altbilgi"/>
      <w:jc w:val="right"/>
      <w:rPr>
        <w:sz w:val="22"/>
        <w:szCs w:val="22"/>
      </w:rPr>
    </w:pPr>
    <w:r w:rsidRPr="00AC5CAB">
      <w:rPr>
        <w:rFonts w:ascii="Tahoma" w:hAnsi="Tahoma" w:cs="Tahoma"/>
        <w:noProof/>
        <w:sz w:val="18"/>
        <w:szCs w:val="18"/>
        <w:lang w:eastAsia="tr-TR"/>
      </w:rPr>
      <w:pict>
        <v:line id="Straight Connector 7" o:spid="_x0000_s1027" style="position:absolute;left:0;text-align:left;flip:y;z-index:251664896;visibility:visible;mso-position-horizontal-relative:margin" from="-8.2pt,1.4pt" to="497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" strokecolor="black [3213]" strokeweight="1pt">
          <v:stroke joinstyle="miter"/>
          <w10:wrap anchorx="margin"/>
        </v:line>
      </w:pict>
    </w:r>
    <w:sdt>
      <w:sdtPr>
        <w:id w:val="-672327555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8B2D8E">
          <w:rPr>
            <w:sz w:val="22"/>
            <w:szCs w:val="22"/>
          </w:rPr>
          <w:fldChar w:fldCharType="begin"/>
        </w:r>
        <w:r w:rsidR="00F86521" w:rsidRPr="008B2D8E">
          <w:rPr>
            <w:sz w:val="22"/>
            <w:szCs w:val="22"/>
          </w:rPr>
          <w:instrText>PAGE   \* MERGEFORMAT</w:instrText>
        </w:r>
        <w:r w:rsidRPr="008B2D8E">
          <w:rPr>
            <w:sz w:val="22"/>
            <w:szCs w:val="22"/>
          </w:rPr>
          <w:fldChar w:fldCharType="separate"/>
        </w:r>
        <w:r w:rsidR="006C2B9D">
          <w:rPr>
            <w:noProof/>
            <w:sz w:val="22"/>
            <w:szCs w:val="22"/>
          </w:rPr>
          <w:t>1</w:t>
        </w:r>
        <w:r w:rsidRPr="008B2D8E">
          <w:rPr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0FF" w:rsidRDefault="001150FF">
      <w:r>
        <w:separator/>
      </w:r>
    </w:p>
  </w:footnote>
  <w:footnote w:type="continuationSeparator" w:id="0">
    <w:p w:rsidR="001150FF" w:rsidRDefault="00115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21" w:rsidRPr="00872537" w:rsidRDefault="00AC5CAB" w:rsidP="00807E40">
    <w:pPr>
      <w:pStyle w:val="stbilgi"/>
      <w:ind w:left="-426"/>
    </w:pPr>
    <w:r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1026" type="#_x0000_t202" style="position:absolute;left:0;text-align:left;margin-left:84.65pt;margin-top:16.65pt;width:379.05pt;height:66.75pt;z-index:2516618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" fillcolor="white [3201]" stroked="f" strokeweight=".5pt">
          <v:textbox inset="0,0,0,0">
            <w:txbxContent>
              <w:p w:rsidR="00F86521" w:rsidRPr="00D62150" w:rsidRDefault="00F86521" w:rsidP="00760ABD">
                <w:pPr>
                  <w:spacing w:before="40" w:after="40" w:line="240" w:lineRule="auto"/>
                  <w:rPr>
                    <w:b/>
                    <w:color w:val="002060"/>
                    <w:sz w:val="36"/>
                    <w:szCs w:val="36"/>
                  </w:rPr>
                </w:pPr>
                <w:r w:rsidRPr="00D62150">
                  <w:rPr>
                    <w:b/>
                    <w:color w:val="002060"/>
                    <w:sz w:val="36"/>
                    <w:szCs w:val="36"/>
                  </w:rPr>
                  <w:t>Karabük</w:t>
                </w:r>
                <w:r>
                  <w:rPr>
                    <w:b/>
                    <w:color w:val="002060"/>
                    <w:sz w:val="36"/>
                    <w:szCs w:val="36"/>
                  </w:rPr>
                  <w:t xml:space="preserve"> </w:t>
                </w:r>
                <w:r w:rsidRPr="00D62150">
                  <w:rPr>
                    <w:b/>
                    <w:color w:val="002060"/>
                    <w:sz w:val="36"/>
                    <w:szCs w:val="36"/>
                  </w:rPr>
                  <w:t>Üniversitesi</w:t>
                </w:r>
                <w:r>
                  <w:rPr>
                    <w:b/>
                    <w:color w:val="002060"/>
                    <w:sz w:val="36"/>
                    <w:szCs w:val="36"/>
                  </w:rPr>
                  <w:t xml:space="preserve"> Eskipazar MYO Motorlu Araçlar ve Ulaştırma Teknolojileri</w:t>
                </w:r>
                <w:r w:rsidRPr="00D62150">
                  <w:rPr>
                    <w:b/>
                    <w:color w:val="002060"/>
                    <w:sz w:val="36"/>
                    <w:szCs w:val="36"/>
                  </w:rPr>
                  <w:t xml:space="preserve"> Bölümü Danışma Kurulu </w:t>
                </w:r>
              </w:p>
            </w:txbxContent>
          </v:textbox>
          <w10:wrap anchorx="margin"/>
        </v:shape>
      </w:pict>
    </w:r>
    <w:r w:rsidR="00F86521">
      <w:rPr>
        <w:b/>
        <w:noProof/>
        <w:szCs w:val="26"/>
        <w:lang w:eastAsia="tr-TR"/>
      </w:rPr>
      <w:drawing>
        <wp:inline distT="0" distB="0" distL="0" distR="0">
          <wp:extent cx="1343562" cy="1104192"/>
          <wp:effectExtent l="0" t="0" r="0" b="0"/>
          <wp:docPr id="208" name="Resim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562" cy="110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C5CAB">
      <w:rPr>
        <w:noProof/>
        <w:color w:val="833C0B" w:themeColor="accent2" w:themeShade="80"/>
        <w:lang w:eastAsia="tr-TR"/>
      </w:rPr>
      <w:pict>
        <v:line id="Straight Connector 8" o:spid="_x0000_s1028" style="position:absolute;left:0;text-align:left;z-index:251662848;visibility:visible;mso-position-horizontal-relative:text;mso-position-vertical-relative:text;mso-width-relative:margin;mso-height-relative:margin" from="-41.1pt,100.35pt" to="508.8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" strokecolor="#823b0b [1605]" strokeweight="1.7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4302"/>
    <w:multiLevelType w:val="hybridMultilevel"/>
    <w:tmpl w:val="C97085D6"/>
    <w:lvl w:ilvl="0" w:tplc="551C76C4">
      <w:start w:val="1"/>
      <w:numFmt w:val="decimal"/>
      <w:lvlText w:val="%1-)"/>
      <w:lvlJc w:val="left"/>
      <w:pPr>
        <w:ind w:left="8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50" w:hanging="360"/>
      </w:pPr>
    </w:lvl>
    <w:lvl w:ilvl="2" w:tplc="041F001B" w:tentative="1">
      <w:start w:val="1"/>
      <w:numFmt w:val="lowerRoman"/>
      <w:lvlText w:val="%3."/>
      <w:lvlJc w:val="right"/>
      <w:pPr>
        <w:ind w:left="2270" w:hanging="180"/>
      </w:pPr>
    </w:lvl>
    <w:lvl w:ilvl="3" w:tplc="041F000F" w:tentative="1">
      <w:start w:val="1"/>
      <w:numFmt w:val="decimal"/>
      <w:lvlText w:val="%4."/>
      <w:lvlJc w:val="left"/>
      <w:pPr>
        <w:ind w:left="2990" w:hanging="360"/>
      </w:pPr>
    </w:lvl>
    <w:lvl w:ilvl="4" w:tplc="041F0019" w:tentative="1">
      <w:start w:val="1"/>
      <w:numFmt w:val="lowerLetter"/>
      <w:lvlText w:val="%5."/>
      <w:lvlJc w:val="left"/>
      <w:pPr>
        <w:ind w:left="3710" w:hanging="360"/>
      </w:pPr>
    </w:lvl>
    <w:lvl w:ilvl="5" w:tplc="041F001B" w:tentative="1">
      <w:start w:val="1"/>
      <w:numFmt w:val="lowerRoman"/>
      <w:lvlText w:val="%6."/>
      <w:lvlJc w:val="right"/>
      <w:pPr>
        <w:ind w:left="4430" w:hanging="180"/>
      </w:pPr>
    </w:lvl>
    <w:lvl w:ilvl="6" w:tplc="041F000F" w:tentative="1">
      <w:start w:val="1"/>
      <w:numFmt w:val="decimal"/>
      <w:lvlText w:val="%7."/>
      <w:lvlJc w:val="left"/>
      <w:pPr>
        <w:ind w:left="5150" w:hanging="360"/>
      </w:pPr>
    </w:lvl>
    <w:lvl w:ilvl="7" w:tplc="041F0019" w:tentative="1">
      <w:start w:val="1"/>
      <w:numFmt w:val="lowerLetter"/>
      <w:lvlText w:val="%8."/>
      <w:lvlJc w:val="left"/>
      <w:pPr>
        <w:ind w:left="5870" w:hanging="360"/>
      </w:pPr>
    </w:lvl>
    <w:lvl w:ilvl="8" w:tplc="041F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>
    <w:nsid w:val="20405F30"/>
    <w:multiLevelType w:val="hybridMultilevel"/>
    <w:tmpl w:val="D74AE602"/>
    <w:lvl w:ilvl="0" w:tplc="551C76C4">
      <w:start w:val="1"/>
      <w:numFmt w:val="decimal"/>
      <w:lvlText w:val="%1-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33441B7"/>
    <w:multiLevelType w:val="hybridMultilevel"/>
    <w:tmpl w:val="C97085D6"/>
    <w:lvl w:ilvl="0" w:tplc="551C76C4">
      <w:start w:val="1"/>
      <w:numFmt w:val="decimal"/>
      <w:lvlText w:val="%1-)"/>
      <w:lvlJc w:val="left"/>
      <w:pPr>
        <w:ind w:left="8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50" w:hanging="360"/>
      </w:pPr>
    </w:lvl>
    <w:lvl w:ilvl="2" w:tplc="041F001B" w:tentative="1">
      <w:start w:val="1"/>
      <w:numFmt w:val="lowerRoman"/>
      <w:lvlText w:val="%3."/>
      <w:lvlJc w:val="right"/>
      <w:pPr>
        <w:ind w:left="2270" w:hanging="180"/>
      </w:pPr>
    </w:lvl>
    <w:lvl w:ilvl="3" w:tplc="041F000F" w:tentative="1">
      <w:start w:val="1"/>
      <w:numFmt w:val="decimal"/>
      <w:lvlText w:val="%4."/>
      <w:lvlJc w:val="left"/>
      <w:pPr>
        <w:ind w:left="2990" w:hanging="360"/>
      </w:pPr>
    </w:lvl>
    <w:lvl w:ilvl="4" w:tplc="041F0019" w:tentative="1">
      <w:start w:val="1"/>
      <w:numFmt w:val="lowerLetter"/>
      <w:lvlText w:val="%5."/>
      <w:lvlJc w:val="left"/>
      <w:pPr>
        <w:ind w:left="3710" w:hanging="360"/>
      </w:pPr>
    </w:lvl>
    <w:lvl w:ilvl="5" w:tplc="041F001B" w:tentative="1">
      <w:start w:val="1"/>
      <w:numFmt w:val="lowerRoman"/>
      <w:lvlText w:val="%6."/>
      <w:lvlJc w:val="right"/>
      <w:pPr>
        <w:ind w:left="4430" w:hanging="180"/>
      </w:pPr>
    </w:lvl>
    <w:lvl w:ilvl="6" w:tplc="041F000F" w:tentative="1">
      <w:start w:val="1"/>
      <w:numFmt w:val="decimal"/>
      <w:lvlText w:val="%7."/>
      <w:lvlJc w:val="left"/>
      <w:pPr>
        <w:ind w:left="5150" w:hanging="360"/>
      </w:pPr>
    </w:lvl>
    <w:lvl w:ilvl="7" w:tplc="041F0019" w:tentative="1">
      <w:start w:val="1"/>
      <w:numFmt w:val="lowerLetter"/>
      <w:lvlText w:val="%8."/>
      <w:lvlJc w:val="left"/>
      <w:pPr>
        <w:ind w:left="5870" w:hanging="360"/>
      </w:pPr>
    </w:lvl>
    <w:lvl w:ilvl="8" w:tplc="041F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>
    <w:nsid w:val="238E2E10"/>
    <w:multiLevelType w:val="hybridMultilevel"/>
    <w:tmpl w:val="1384F17C"/>
    <w:lvl w:ilvl="0" w:tplc="EC74CE72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550" w:hanging="360"/>
      </w:pPr>
    </w:lvl>
    <w:lvl w:ilvl="2" w:tplc="041F001B" w:tentative="1">
      <w:start w:val="1"/>
      <w:numFmt w:val="lowerRoman"/>
      <w:lvlText w:val="%3."/>
      <w:lvlJc w:val="right"/>
      <w:pPr>
        <w:ind w:left="2270" w:hanging="180"/>
      </w:pPr>
    </w:lvl>
    <w:lvl w:ilvl="3" w:tplc="041F000F" w:tentative="1">
      <w:start w:val="1"/>
      <w:numFmt w:val="decimal"/>
      <w:lvlText w:val="%4."/>
      <w:lvlJc w:val="left"/>
      <w:pPr>
        <w:ind w:left="2990" w:hanging="360"/>
      </w:pPr>
    </w:lvl>
    <w:lvl w:ilvl="4" w:tplc="041F0019" w:tentative="1">
      <w:start w:val="1"/>
      <w:numFmt w:val="lowerLetter"/>
      <w:lvlText w:val="%5."/>
      <w:lvlJc w:val="left"/>
      <w:pPr>
        <w:ind w:left="3710" w:hanging="360"/>
      </w:pPr>
    </w:lvl>
    <w:lvl w:ilvl="5" w:tplc="041F001B" w:tentative="1">
      <w:start w:val="1"/>
      <w:numFmt w:val="lowerRoman"/>
      <w:lvlText w:val="%6."/>
      <w:lvlJc w:val="right"/>
      <w:pPr>
        <w:ind w:left="4430" w:hanging="180"/>
      </w:pPr>
    </w:lvl>
    <w:lvl w:ilvl="6" w:tplc="041F000F" w:tentative="1">
      <w:start w:val="1"/>
      <w:numFmt w:val="decimal"/>
      <w:lvlText w:val="%7."/>
      <w:lvlJc w:val="left"/>
      <w:pPr>
        <w:ind w:left="5150" w:hanging="360"/>
      </w:pPr>
    </w:lvl>
    <w:lvl w:ilvl="7" w:tplc="041F0019" w:tentative="1">
      <w:start w:val="1"/>
      <w:numFmt w:val="lowerLetter"/>
      <w:lvlText w:val="%8."/>
      <w:lvlJc w:val="left"/>
      <w:pPr>
        <w:ind w:left="5870" w:hanging="360"/>
      </w:pPr>
    </w:lvl>
    <w:lvl w:ilvl="8" w:tplc="041F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>
    <w:nsid w:val="255B5A0B"/>
    <w:multiLevelType w:val="hybridMultilevel"/>
    <w:tmpl w:val="6B446E9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35900"/>
    <w:multiLevelType w:val="hybridMultilevel"/>
    <w:tmpl w:val="DF6261E8"/>
    <w:lvl w:ilvl="0" w:tplc="551C76C4">
      <w:start w:val="1"/>
      <w:numFmt w:val="decimal"/>
      <w:lvlText w:val="%1-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42694"/>
    <w:multiLevelType w:val="hybridMultilevel"/>
    <w:tmpl w:val="7B9A3DA6"/>
    <w:lvl w:ilvl="0" w:tplc="02F4C8C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F73B4"/>
    <w:multiLevelType w:val="hybridMultilevel"/>
    <w:tmpl w:val="C97085D6"/>
    <w:lvl w:ilvl="0" w:tplc="551C76C4">
      <w:start w:val="1"/>
      <w:numFmt w:val="decimal"/>
      <w:lvlText w:val="%1-)"/>
      <w:lvlJc w:val="left"/>
      <w:pPr>
        <w:ind w:left="8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50" w:hanging="360"/>
      </w:pPr>
    </w:lvl>
    <w:lvl w:ilvl="2" w:tplc="041F001B" w:tentative="1">
      <w:start w:val="1"/>
      <w:numFmt w:val="lowerRoman"/>
      <w:lvlText w:val="%3."/>
      <w:lvlJc w:val="right"/>
      <w:pPr>
        <w:ind w:left="2270" w:hanging="180"/>
      </w:pPr>
    </w:lvl>
    <w:lvl w:ilvl="3" w:tplc="041F000F" w:tentative="1">
      <w:start w:val="1"/>
      <w:numFmt w:val="decimal"/>
      <w:lvlText w:val="%4."/>
      <w:lvlJc w:val="left"/>
      <w:pPr>
        <w:ind w:left="2990" w:hanging="360"/>
      </w:pPr>
    </w:lvl>
    <w:lvl w:ilvl="4" w:tplc="041F0019" w:tentative="1">
      <w:start w:val="1"/>
      <w:numFmt w:val="lowerLetter"/>
      <w:lvlText w:val="%5."/>
      <w:lvlJc w:val="left"/>
      <w:pPr>
        <w:ind w:left="3710" w:hanging="360"/>
      </w:pPr>
    </w:lvl>
    <w:lvl w:ilvl="5" w:tplc="041F001B" w:tentative="1">
      <w:start w:val="1"/>
      <w:numFmt w:val="lowerRoman"/>
      <w:lvlText w:val="%6."/>
      <w:lvlJc w:val="right"/>
      <w:pPr>
        <w:ind w:left="4430" w:hanging="180"/>
      </w:pPr>
    </w:lvl>
    <w:lvl w:ilvl="6" w:tplc="041F000F" w:tentative="1">
      <w:start w:val="1"/>
      <w:numFmt w:val="decimal"/>
      <w:lvlText w:val="%7."/>
      <w:lvlJc w:val="left"/>
      <w:pPr>
        <w:ind w:left="5150" w:hanging="360"/>
      </w:pPr>
    </w:lvl>
    <w:lvl w:ilvl="7" w:tplc="041F0019" w:tentative="1">
      <w:start w:val="1"/>
      <w:numFmt w:val="lowerLetter"/>
      <w:lvlText w:val="%8."/>
      <w:lvlJc w:val="left"/>
      <w:pPr>
        <w:ind w:left="5870" w:hanging="360"/>
      </w:pPr>
    </w:lvl>
    <w:lvl w:ilvl="8" w:tplc="041F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8">
    <w:nsid w:val="309630CB"/>
    <w:multiLevelType w:val="hybridMultilevel"/>
    <w:tmpl w:val="2FF08EF0"/>
    <w:lvl w:ilvl="0" w:tplc="0B82C4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94909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20D0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6ABC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7AF44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0660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A8D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8CE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74CB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F44758"/>
    <w:multiLevelType w:val="hybridMultilevel"/>
    <w:tmpl w:val="40BAA6E4"/>
    <w:lvl w:ilvl="0" w:tplc="8F5C4BFA">
      <w:start w:val="16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B7A92"/>
    <w:multiLevelType w:val="hybridMultilevel"/>
    <w:tmpl w:val="C97085D6"/>
    <w:lvl w:ilvl="0" w:tplc="551C76C4">
      <w:start w:val="1"/>
      <w:numFmt w:val="decimal"/>
      <w:lvlText w:val="%1-)"/>
      <w:lvlJc w:val="left"/>
      <w:pPr>
        <w:ind w:left="8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50" w:hanging="360"/>
      </w:pPr>
    </w:lvl>
    <w:lvl w:ilvl="2" w:tplc="041F001B" w:tentative="1">
      <w:start w:val="1"/>
      <w:numFmt w:val="lowerRoman"/>
      <w:lvlText w:val="%3."/>
      <w:lvlJc w:val="right"/>
      <w:pPr>
        <w:ind w:left="2270" w:hanging="180"/>
      </w:pPr>
    </w:lvl>
    <w:lvl w:ilvl="3" w:tplc="041F000F" w:tentative="1">
      <w:start w:val="1"/>
      <w:numFmt w:val="decimal"/>
      <w:lvlText w:val="%4."/>
      <w:lvlJc w:val="left"/>
      <w:pPr>
        <w:ind w:left="2990" w:hanging="360"/>
      </w:pPr>
    </w:lvl>
    <w:lvl w:ilvl="4" w:tplc="041F0019" w:tentative="1">
      <w:start w:val="1"/>
      <w:numFmt w:val="lowerLetter"/>
      <w:lvlText w:val="%5."/>
      <w:lvlJc w:val="left"/>
      <w:pPr>
        <w:ind w:left="3710" w:hanging="360"/>
      </w:pPr>
    </w:lvl>
    <w:lvl w:ilvl="5" w:tplc="041F001B" w:tentative="1">
      <w:start w:val="1"/>
      <w:numFmt w:val="lowerRoman"/>
      <w:lvlText w:val="%6."/>
      <w:lvlJc w:val="right"/>
      <w:pPr>
        <w:ind w:left="4430" w:hanging="180"/>
      </w:pPr>
    </w:lvl>
    <w:lvl w:ilvl="6" w:tplc="041F000F" w:tentative="1">
      <w:start w:val="1"/>
      <w:numFmt w:val="decimal"/>
      <w:lvlText w:val="%7."/>
      <w:lvlJc w:val="left"/>
      <w:pPr>
        <w:ind w:left="5150" w:hanging="360"/>
      </w:pPr>
    </w:lvl>
    <w:lvl w:ilvl="7" w:tplc="041F0019" w:tentative="1">
      <w:start w:val="1"/>
      <w:numFmt w:val="lowerLetter"/>
      <w:lvlText w:val="%8."/>
      <w:lvlJc w:val="left"/>
      <w:pPr>
        <w:ind w:left="5870" w:hanging="360"/>
      </w:pPr>
    </w:lvl>
    <w:lvl w:ilvl="8" w:tplc="041F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1">
    <w:nsid w:val="3B13053B"/>
    <w:multiLevelType w:val="hybridMultilevel"/>
    <w:tmpl w:val="C97085D6"/>
    <w:lvl w:ilvl="0" w:tplc="551C76C4">
      <w:start w:val="1"/>
      <w:numFmt w:val="decimal"/>
      <w:lvlText w:val="%1-)"/>
      <w:lvlJc w:val="left"/>
      <w:pPr>
        <w:ind w:left="8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50" w:hanging="360"/>
      </w:pPr>
    </w:lvl>
    <w:lvl w:ilvl="2" w:tplc="041F001B" w:tentative="1">
      <w:start w:val="1"/>
      <w:numFmt w:val="lowerRoman"/>
      <w:lvlText w:val="%3."/>
      <w:lvlJc w:val="right"/>
      <w:pPr>
        <w:ind w:left="2270" w:hanging="180"/>
      </w:pPr>
    </w:lvl>
    <w:lvl w:ilvl="3" w:tplc="041F000F" w:tentative="1">
      <w:start w:val="1"/>
      <w:numFmt w:val="decimal"/>
      <w:lvlText w:val="%4."/>
      <w:lvlJc w:val="left"/>
      <w:pPr>
        <w:ind w:left="2990" w:hanging="360"/>
      </w:pPr>
    </w:lvl>
    <w:lvl w:ilvl="4" w:tplc="041F0019" w:tentative="1">
      <w:start w:val="1"/>
      <w:numFmt w:val="lowerLetter"/>
      <w:lvlText w:val="%5."/>
      <w:lvlJc w:val="left"/>
      <w:pPr>
        <w:ind w:left="3710" w:hanging="360"/>
      </w:pPr>
    </w:lvl>
    <w:lvl w:ilvl="5" w:tplc="041F001B" w:tentative="1">
      <w:start w:val="1"/>
      <w:numFmt w:val="lowerRoman"/>
      <w:lvlText w:val="%6."/>
      <w:lvlJc w:val="right"/>
      <w:pPr>
        <w:ind w:left="4430" w:hanging="180"/>
      </w:pPr>
    </w:lvl>
    <w:lvl w:ilvl="6" w:tplc="041F000F" w:tentative="1">
      <w:start w:val="1"/>
      <w:numFmt w:val="decimal"/>
      <w:lvlText w:val="%7."/>
      <w:lvlJc w:val="left"/>
      <w:pPr>
        <w:ind w:left="5150" w:hanging="360"/>
      </w:pPr>
    </w:lvl>
    <w:lvl w:ilvl="7" w:tplc="041F0019" w:tentative="1">
      <w:start w:val="1"/>
      <w:numFmt w:val="lowerLetter"/>
      <w:lvlText w:val="%8."/>
      <w:lvlJc w:val="left"/>
      <w:pPr>
        <w:ind w:left="5870" w:hanging="360"/>
      </w:pPr>
    </w:lvl>
    <w:lvl w:ilvl="8" w:tplc="041F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2">
    <w:nsid w:val="3C110984"/>
    <w:multiLevelType w:val="hybridMultilevel"/>
    <w:tmpl w:val="8A8CA0F4"/>
    <w:lvl w:ilvl="0" w:tplc="041F0015">
      <w:start w:val="1"/>
      <w:numFmt w:val="upperLetter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3EE101AD"/>
    <w:multiLevelType w:val="hybridMultilevel"/>
    <w:tmpl w:val="C97085D6"/>
    <w:lvl w:ilvl="0" w:tplc="551C76C4">
      <w:start w:val="1"/>
      <w:numFmt w:val="decimal"/>
      <w:lvlText w:val="%1-)"/>
      <w:lvlJc w:val="left"/>
      <w:pPr>
        <w:ind w:left="8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50" w:hanging="360"/>
      </w:pPr>
    </w:lvl>
    <w:lvl w:ilvl="2" w:tplc="041F001B" w:tentative="1">
      <w:start w:val="1"/>
      <w:numFmt w:val="lowerRoman"/>
      <w:lvlText w:val="%3."/>
      <w:lvlJc w:val="right"/>
      <w:pPr>
        <w:ind w:left="2270" w:hanging="180"/>
      </w:pPr>
    </w:lvl>
    <w:lvl w:ilvl="3" w:tplc="041F000F" w:tentative="1">
      <w:start w:val="1"/>
      <w:numFmt w:val="decimal"/>
      <w:lvlText w:val="%4."/>
      <w:lvlJc w:val="left"/>
      <w:pPr>
        <w:ind w:left="2990" w:hanging="360"/>
      </w:pPr>
    </w:lvl>
    <w:lvl w:ilvl="4" w:tplc="041F0019" w:tentative="1">
      <w:start w:val="1"/>
      <w:numFmt w:val="lowerLetter"/>
      <w:lvlText w:val="%5."/>
      <w:lvlJc w:val="left"/>
      <w:pPr>
        <w:ind w:left="3710" w:hanging="360"/>
      </w:pPr>
    </w:lvl>
    <w:lvl w:ilvl="5" w:tplc="041F001B" w:tentative="1">
      <w:start w:val="1"/>
      <w:numFmt w:val="lowerRoman"/>
      <w:lvlText w:val="%6."/>
      <w:lvlJc w:val="right"/>
      <w:pPr>
        <w:ind w:left="4430" w:hanging="180"/>
      </w:pPr>
    </w:lvl>
    <w:lvl w:ilvl="6" w:tplc="041F000F" w:tentative="1">
      <w:start w:val="1"/>
      <w:numFmt w:val="decimal"/>
      <w:lvlText w:val="%7."/>
      <w:lvlJc w:val="left"/>
      <w:pPr>
        <w:ind w:left="5150" w:hanging="360"/>
      </w:pPr>
    </w:lvl>
    <w:lvl w:ilvl="7" w:tplc="041F0019" w:tentative="1">
      <w:start w:val="1"/>
      <w:numFmt w:val="lowerLetter"/>
      <w:lvlText w:val="%8."/>
      <w:lvlJc w:val="left"/>
      <w:pPr>
        <w:ind w:left="5870" w:hanging="360"/>
      </w:pPr>
    </w:lvl>
    <w:lvl w:ilvl="8" w:tplc="041F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4">
    <w:nsid w:val="41064F76"/>
    <w:multiLevelType w:val="hybridMultilevel"/>
    <w:tmpl w:val="6DA608AC"/>
    <w:lvl w:ilvl="0" w:tplc="0BC25D3E">
      <w:start w:val="1"/>
      <w:numFmt w:val="decimal"/>
      <w:lvlText w:val="%1-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1CA2FC1"/>
    <w:multiLevelType w:val="hybridMultilevel"/>
    <w:tmpl w:val="65FE5EDC"/>
    <w:lvl w:ilvl="0" w:tplc="551C76C4">
      <w:start w:val="1"/>
      <w:numFmt w:val="decimal"/>
      <w:lvlText w:val="%1-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3413B"/>
    <w:multiLevelType w:val="hybridMultilevel"/>
    <w:tmpl w:val="C97085D6"/>
    <w:lvl w:ilvl="0" w:tplc="551C76C4">
      <w:start w:val="1"/>
      <w:numFmt w:val="decimal"/>
      <w:lvlText w:val="%1-)"/>
      <w:lvlJc w:val="left"/>
      <w:pPr>
        <w:ind w:left="8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50" w:hanging="360"/>
      </w:pPr>
    </w:lvl>
    <w:lvl w:ilvl="2" w:tplc="041F001B" w:tentative="1">
      <w:start w:val="1"/>
      <w:numFmt w:val="lowerRoman"/>
      <w:lvlText w:val="%3."/>
      <w:lvlJc w:val="right"/>
      <w:pPr>
        <w:ind w:left="2270" w:hanging="180"/>
      </w:pPr>
    </w:lvl>
    <w:lvl w:ilvl="3" w:tplc="041F000F" w:tentative="1">
      <w:start w:val="1"/>
      <w:numFmt w:val="decimal"/>
      <w:lvlText w:val="%4."/>
      <w:lvlJc w:val="left"/>
      <w:pPr>
        <w:ind w:left="2990" w:hanging="360"/>
      </w:pPr>
    </w:lvl>
    <w:lvl w:ilvl="4" w:tplc="041F0019" w:tentative="1">
      <w:start w:val="1"/>
      <w:numFmt w:val="lowerLetter"/>
      <w:lvlText w:val="%5."/>
      <w:lvlJc w:val="left"/>
      <w:pPr>
        <w:ind w:left="3710" w:hanging="360"/>
      </w:pPr>
    </w:lvl>
    <w:lvl w:ilvl="5" w:tplc="041F001B" w:tentative="1">
      <w:start w:val="1"/>
      <w:numFmt w:val="lowerRoman"/>
      <w:lvlText w:val="%6."/>
      <w:lvlJc w:val="right"/>
      <w:pPr>
        <w:ind w:left="4430" w:hanging="180"/>
      </w:pPr>
    </w:lvl>
    <w:lvl w:ilvl="6" w:tplc="041F000F" w:tentative="1">
      <w:start w:val="1"/>
      <w:numFmt w:val="decimal"/>
      <w:lvlText w:val="%7."/>
      <w:lvlJc w:val="left"/>
      <w:pPr>
        <w:ind w:left="5150" w:hanging="360"/>
      </w:pPr>
    </w:lvl>
    <w:lvl w:ilvl="7" w:tplc="041F0019" w:tentative="1">
      <w:start w:val="1"/>
      <w:numFmt w:val="lowerLetter"/>
      <w:lvlText w:val="%8."/>
      <w:lvlJc w:val="left"/>
      <w:pPr>
        <w:ind w:left="5870" w:hanging="360"/>
      </w:pPr>
    </w:lvl>
    <w:lvl w:ilvl="8" w:tplc="041F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7">
    <w:nsid w:val="42946092"/>
    <w:multiLevelType w:val="hybridMultilevel"/>
    <w:tmpl w:val="C97085D6"/>
    <w:lvl w:ilvl="0" w:tplc="551C76C4">
      <w:start w:val="1"/>
      <w:numFmt w:val="decimal"/>
      <w:lvlText w:val="%1-)"/>
      <w:lvlJc w:val="left"/>
      <w:pPr>
        <w:ind w:left="8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50" w:hanging="360"/>
      </w:pPr>
    </w:lvl>
    <w:lvl w:ilvl="2" w:tplc="041F001B" w:tentative="1">
      <w:start w:val="1"/>
      <w:numFmt w:val="lowerRoman"/>
      <w:lvlText w:val="%3."/>
      <w:lvlJc w:val="right"/>
      <w:pPr>
        <w:ind w:left="2270" w:hanging="180"/>
      </w:pPr>
    </w:lvl>
    <w:lvl w:ilvl="3" w:tplc="041F000F" w:tentative="1">
      <w:start w:val="1"/>
      <w:numFmt w:val="decimal"/>
      <w:lvlText w:val="%4."/>
      <w:lvlJc w:val="left"/>
      <w:pPr>
        <w:ind w:left="2990" w:hanging="360"/>
      </w:pPr>
    </w:lvl>
    <w:lvl w:ilvl="4" w:tplc="041F0019" w:tentative="1">
      <w:start w:val="1"/>
      <w:numFmt w:val="lowerLetter"/>
      <w:lvlText w:val="%5."/>
      <w:lvlJc w:val="left"/>
      <w:pPr>
        <w:ind w:left="3710" w:hanging="360"/>
      </w:pPr>
    </w:lvl>
    <w:lvl w:ilvl="5" w:tplc="041F001B" w:tentative="1">
      <w:start w:val="1"/>
      <w:numFmt w:val="lowerRoman"/>
      <w:lvlText w:val="%6."/>
      <w:lvlJc w:val="right"/>
      <w:pPr>
        <w:ind w:left="4430" w:hanging="180"/>
      </w:pPr>
    </w:lvl>
    <w:lvl w:ilvl="6" w:tplc="041F000F" w:tentative="1">
      <w:start w:val="1"/>
      <w:numFmt w:val="decimal"/>
      <w:lvlText w:val="%7."/>
      <w:lvlJc w:val="left"/>
      <w:pPr>
        <w:ind w:left="5150" w:hanging="360"/>
      </w:pPr>
    </w:lvl>
    <w:lvl w:ilvl="7" w:tplc="041F0019" w:tentative="1">
      <w:start w:val="1"/>
      <w:numFmt w:val="lowerLetter"/>
      <w:lvlText w:val="%8."/>
      <w:lvlJc w:val="left"/>
      <w:pPr>
        <w:ind w:left="5870" w:hanging="360"/>
      </w:pPr>
    </w:lvl>
    <w:lvl w:ilvl="8" w:tplc="041F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8">
    <w:nsid w:val="4330578F"/>
    <w:multiLevelType w:val="hybridMultilevel"/>
    <w:tmpl w:val="DE6ED5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C7C77"/>
    <w:multiLevelType w:val="hybridMultilevel"/>
    <w:tmpl w:val="979E3670"/>
    <w:lvl w:ilvl="0" w:tplc="551C76C4">
      <w:start w:val="1"/>
      <w:numFmt w:val="decimal"/>
      <w:lvlText w:val="%1-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6B8487F"/>
    <w:multiLevelType w:val="hybridMultilevel"/>
    <w:tmpl w:val="729C32BC"/>
    <w:lvl w:ilvl="0" w:tplc="B9A6B3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623A0"/>
    <w:multiLevelType w:val="hybridMultilevel"/>
    <w:tmpl w:val="EBDE5B9C"/>
    <w:lvl w:ilvl="0" w:tplc="551C76C4">
      <w:start w:val="1"/>
      <w:numFmt w:val="decimal"/>
      <w:lvlText w:val="%1-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C362B"/>
    <w:multiLevelType w:val="hybridMultilevel"/>
    <w:tmpl w:val="6B446E90"/>
    <w:lvl w:ilvl="0" w:tplc="1550F5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E7C09"/>
    <w:multiLevelType w:val="hybridMultilevel"/>
    <w:tmpl w:val="979E3670"/>
    <w:lvl w:ilvl="0" w:tplc="551C76C4">
      <w:start w:val="1"/>
      <w:numFmt w:val="decimal"/>
      <w:lvlText w:val="%1-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5F1522D"/>
    <w:multiLevelType w:val="hybridMultilevel"/>
    <w:tmpl w:val="92E4C5E6"/>
    <w:lvl w:ilvl="0" w:tplc="551C76C4">
      <w:start w:val="1"/>
      <w:numFmt w:val="decimal"/>
      <w:lvlText w:val="%1-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B2049"/>
    <w:multiLevelType w:val="hybridMultilevel"/>
    <w:tmpl w:val="91748D2E"/>
    <w:lvl w:ilvl="0" w:tplc="BB44A154">
      <w:start w:val="1"/>
      <w:numFmt w:val="decimal"/>
      <w:lvlText w:val="%1-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846E7"/>
    <w:multiLevelType w:val="hybridMultilevel"/>
    <w:tmpl w:val="C97085D6"/>
    <w:lvl w:ilvl="0" w:tplc="551C76C4">
      <w:start w:val="1"/>
      <w:numFmt w:val="decimal"/>
      <w:lvlText w:val="%1-)"/>
      <w:lvlJc w:val="left"/>
      <w:pPr>
        <w:ind w:left="8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50" w:hanging="360"/>
      </w:pPr>
    </w:lvl>
    <w:lvl w:ilvl="2" w:tplc="041F001B" w:tentative="1">
      <w:start w:val="1"/>
      <w:numFmt w:val="lowerRoman"/>
      <w:lvlText w:val="%3."/>
      <w:lvlJc w:val="right"/>
      <w:pPr>
        <w:ind w:left="2270" w:hanging="180"/>
      </w:pPr>
    </w:lvl>
    <w:lvl w:ilvl="3" w:tplc="041F000F" w:tentative="1">
      <w:start w:val="1"/>
      <w:numFmt w:val="decimal"/>
      <w:lvlText w:val="%4."/>
      <w:lvlJc w:val="left"/>
      <w:pPr>
        <w:ind w:left="2990" w:hanging="360"/>
      </w:pPr>
    </w:lvl>
    <w:lvl w:ilvl="4" w:tplc="041F0019" w:tentative="1">
      <w:start w:val="1"/>
      <w:numFmt w:val="lowerLetter"/>
      <w:lvlText w:val="%5."/>
      <w:lvlJc w:val="left"/>
      <w:pPr>
        <w:ind w:left="3710" w:hanging="360"/>
      </w:pPr>
    </w:lvl>
    <w:lvl w:ilvl="5" w:tplc="041F001B" w:tentative="1">
      <w:start w:val="1"/>
      <w:numFmt w:val="lowerRoman"/>
      <w:lvlText w:val="%6."/>
      <w:lvlJc w:val="right"/>
      <w:pPr>
        <w:ind w:left="4430" w:hanging="180"/>
      </w:pPr>
    </w:lvl>
    <w:lvl w:ilvl="6" w:tplc="041F000F" w:tentative="1">
      <w:start w:val="1"/>
      <w:numFmt w:val="decimal"/>
      <w:lvlText w:val="%7."/>
      <w:lvlJc w:val="left"/>
      <w:pPr>
        <w:ind w:left="5150" w:hanging="360"/>
      </w:pPr>
    </w:lvl>
    <w:lvl w:ilvl="7" w:tplc="041F0019" w:tentative="1">
      <w:start w:val="1"/>
      <w:numFmt w:val="lowerLetter"/>
      <w:lvlText w:val="%8."/>
      <w:lvlJc w:val="left"/>
      <w:pPr>
        <w:ind w:left="5870" w:hanging="360"/>
      </w:pPr>
    </w:lvl>
    <w:lvl w:ilvl="8" w:tplc="041F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7">
    <w:nsid w:val="6A906FBE"/>
    <w:multiLevelType w:val="hybridMultilevel"/>
    <w:tmpl w:val="404E7CCA"/>
    <w:lvl w:ilvl="0" w:tplc="041F000F">
      <w:start w:val="1"/>
      <w:numFmt w:val="decimal"/>
      <w:lvlText w:val="%1."/>
      <w:lvlJc w:val="left"/>
      <w:pPr>
        <w:ind w:left="830" w:hanging="360"/>
      </w:pPr>
    </w:lvl>
    <w:lvl w:ilvl="1" w:tplc="041F0019" w:tentative="1">
      <w:start w:val="1"/>
      <w:numFmt w:val="lowerLetter"/>
      <w:lvlText w:val="%2."/>
      <w:lvlJc w:val="left"/>
      <w:pPr>
        <w:ind w:left="1550" w:hanging="360"/>
      </w:pPr>
    </w:lvl>
    <w:lvl w:ilvl="2" w:tplc="041F001B" w:tentative="1">
      <w:start w:val="1"/>
      <w:numFmt w:val="lowerRoman"/>
      <w:lvlText w:val="%3."/>
      <w:lvlJc w:val="right"/>
      <w:pPr>
        <w:ind w:left="2270" w:hanging="180"/>
      </w:pPr>
    </w:lvl>
    <w:lvl w:ilvl="3" w:tplc="041F000F" w:tentative="1">
      <w:start w:val="1"/>
      <w:numFmt w:val="decimal"/>
      <w:lvlText w:val="%4."/>
      <w:lvlJc w:val="left"/>
      <w:pPr>
        <w:ind w:left="2990" w:hanging="360"/>
      </w:pPr>
    </w:lvl>
    <w:lvl w:ilvl="4" w:tplc="041F0019" w:tentative="1">
      <w:start w:val="1"/>
      <w:numFmt w:val="lowerLetter"/>
      <w:lvlText w:val="%5."/>
      <w:lvlJc w:val="left"/>
      <w:pPr>
        <w:ind w:left="3710" w:hanging="360"/>
      </w:pPr>
    </w:lvl>
    <w:lvl w:ilvl="5" w:tplc="041F001B" w:tentative="1">
      <w:start w:val="1"/>
      <w:numFmt w:val="lowerRoman"/>
      <w:lvlText w:val="%6."/>
      <w:lvlJc w:val="right"/>
      <w:pPr>
        <w:ind w:left="4430" w:hanging="180"/>
      </w:pPr>
    </w:lvl>
    <w:lvl w:ilvl="6" w:tplc="041F000F" w:tentative="1">
      <w:start w:val="1"/>
      <w:numFmt w:val="decimal"/>
      <w:lvlText w:val="%7."/>
      <w:lvlJc w:val="left"/>
      <w:pPr>
        <w:ind w:left="5150" w:hanging="360"/>
      </w:pPr>
    </w:lvl>
    <w:lvl w:ilvl="7" w:tplc="041F0019" w:tentative="1">
      <w:start w:val="1"/>
      <w:numFmt w:val="lowerLetter"/>
      <w:lvlText w:val="%8."/>
      <w:lvlJc w:val="left"/>
      <w:pPr>
        <w:ind w:left="5870" w:hanging="360"/>
      </w:pPr>
    </w:lvl>
    <w:lvl w:ilvl="8" w:tplc="041F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8">
    <w:nsid w:val="6BD342D3"/>
    <w:multiLevelType w:val="hybridMultilevel"/>
    <w:tmpl w:val="C97085D6"/>
    <w:lvl w:ilvl="0" w:tplc="551C76C4">
      <w:start w:val="1"/>
      <w:numFmt w:val="decimal"/>
      <w:lvlText w:val="%1-)"/>
      <w:lvlJc w:val="left"/>
      <w:pPr>
        <w:ind w:left="8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50" w:hanging="360"/>
      </w:pPr>
    </w:lvl>
    <w:lvl w:ilvl="2" w:tplc="041F001B" w:tentative="1">
      <w:start w:val="1"/>
      <w:numFmt w:val="lowerRoman"/>
      <w:lvlText w:val="%3."/>
      <w:lvlJc w:val="right"/>
      <w:pPr>
        <w:ind w:left="2270" w:hanging="180"/>
      </w:pPr>
    </w:lvl>
    <w:lvl w:ilvl="3" w:tplc="041F000F" w:tentative="1">
      <w:start w:val="1"/>
      <w:numFmt w:val="decimal"/>
      <w:lvlText w:val="%4."/>
      <w:lvlJc w:val="left"/>
      <w:pPr>
        <w:ind w:left="2990" w:hanging="360"/>
      </w:pPr>
    </w:lvl>
    <w:lvl w:ilvl="4" w:tplc="041F0019" w:tentative="1">
      <w:start w:val="1"/>
      <w:numFmt w:val="lowerLetter"/>
      <w:lvlText w:val="%5."/>
      <w:lvlJc w:val="left"/>
      <w:pPr>
        <w:ind w:left="3710" w:hanging="360"/>
      </w:pPr>
    </w:lvl>
    <w:lvl w:ilvl="5" w:tplc="041F001B" w:tentative="1">
      <w:start w:val="1"/>
      <w:numFmt w:val="lowerRoman"/>
      <w:lvlText w:val="%6."/>
      <w:lvlJc w:val="right"/>
      <w:pPr>
        <w:ind w:left="4430" w:hanging="180"/>
      </w:pPr>
    </w:lvl>
    <w:lvl w:ilvl="6" w:tplc="041F000F" w:tentative="1">
      <w:start w:val="1"/>
      <w:numFmt w:val="decimal"/>
      <w:lvlText w:val="%7."/>
      <w:lvlJc w:val="left"/>
      <w:pPr>
        <w:ind w:left="5150" w:hanging="360"/>
      </w:pPr>
    </w:lvl>
    <w:lvl w:ilvl="7" w:tplc="041F0019" w:tentative="1">
      <w:start w:val="1"/>
      <w:numFmt w:val="lowerLetter"/>
      <w:lvlText w:val="%8."/>
      <w:lvlJc w:val="left"/>
      <w:pPr>
        <w:ind w:left="5870" w:hanging="360"/>
      </w:pPr>
    </w:lvl>
    <w:lvl w:ilvl="8" w:tplc="041F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9">
    <w:nsid w:val="6D8F4C69"/>
    <w:multiLevelType w:val="hybridMultilevel"/>
    <w:tmpl w:val="C97085D6"/>
    <w:lvl w:ilvl="0" w:tplc="551C76C4">
      <w:start w:val="1"/>
      <w:numFmt w:val="decimal"/>
      <w:lvlText w:val="%1-)"/>
      <w:lvlJc w:val="left"/>
      <w:pPr>
        <w:ind w:left="8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50" w:hanging="360"/>
      </w:pPr>
    </w:lvl>
    <w:lvl w:ilvl="2" w:tplc="041F001B" w:tentative="1">
      <w:start w:val="1"/>
      <w:numFmt w:val="lowerRoman"/>
      <w:lvlText w:val="%3."/>
      <w:lvlJc w:val="right"/>
      <w:pPr>
        <w:ind w:left="2270" w:hanging="180"/>
      </w:pPr>
    </w:lvl>
    <w:lvl w:ilvl="3" w:tplc="041F000F" w:tentative="1">
      <w:start w:val="1"/>
      <w:numFmt w:val="decimal"/>
      <w:lvlText w:val="%4."/>
      <w:lvlJc w:val="left"/>
      <w:pPr>
        <w:ind w:left="2990" w:hanging="360"/>
      </w:pPr>
    </w:lvl>
    <w:lvl w:ilvl="4" w:tplc="041F0019" w:tentative="1">
      <w:start w:val="1"/>
      <w:numFmt w:val="lowerLetter"/>
      <w:lvlText w:val="%5."/>
      <w:lvlJc w:val="left"/>
      <w:pPr>
        <w:ind w:left="3710" w:hanging="360"/>
      </w:pPr>
    </w:lvl>
    <w:lvl w:ilvl="5" w:tplc="041F001B" w:tentative="1">
      <w:start w:val="1"/>
      <w:numFmt w:val="lowerRoman"/>
      <w:lvlText w:val="%6."/>
      <w:lvlJc w:val="right"/>
      <w:pPr>
        <w:ind w:left="4430" w:hanging="180"/>
      </w:pPr>
    </w:lvl>
    <w:lvl w:ilvl="6" w:tplc="041F000F" w:tentative="1">
      <w:start w:val="1"/>
      <w:numFmt w:val="decimal"/>
      <w:lvlText w:val="%7."/>
      <w:lvlJc w:val="left"/>
      <w:pPr>
        <w:ind w:left="5150" w:hanging="360"/>
      </w:pPr>
    </w:lvl>
    <w:lvl w:ilvl="7" w:tplc="041F0019" w:tentative="1">
      <w:start w:val="1"/>
      <w:numFmt w:val="lowerLetter"/>
      <w:lvlText w:val="%8."/>
      <w:lvlJc w:val="left"/>
      <w:pPr>
        <w:ind w:left="5870" w:hanging="360"/>
      </w:pPr>
    </w:lvl>
    <w:lvl w:ilvl="8" w:tplc="041F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0">
    <w:nsid w:val="72283153"/>
    <w:multiLevelType w:val="hybridMultilevel"/>
    <w:tmpl w:val="C97085D6"/>
    <w:lvl w:ilvl="0" w:tplc="551C76C4">
      <w:start w:val="1"/>
      <w:numFmt w:val="decimal"/>
      <w:lvlText w:val="%1-)"/>
      <w:lvlJc w:val="left"/>
      <w:pPr>
        <w:ind w:left="8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50" w:hanging="360"/>
      </w:pPr>
    </w:lvl>
    <w:lvl w:ilvl="2" w:tplc="041F001B" w:tentative="1">
      <w:start w:val="1"/>
      <w:numFmt w:val="lowerRoman"/>
      <w:lvlText w:val="%3."/>
      <w:lvlJc w:val="right"/>
      <w:pPr>
        <w:ind w:left="2270" w:hanging="180"/>
      </w:pPr>
    </w:lvl>
    <w:lvl w:ilvl="3" w:tplc="041F000F" w:tentative="1">
      <w:start w:val="1"/>
      <w:numFmt w:val="decimal"/>
      <w:lvlText w:val="%4."/>
      <w:lvlJc w:val="left"/>
      <w:pPr>
        <w:ind w:left="2990" w:hanging="360"/>
      </w:pPr>
    </w:lvl>
    <w:lvl w:ilvl="4" w:tplc="041F0019" w:tentative="1">
      <w:start w:val="1"/>
      <w:numFmt w:val="lowerLetter"/>
      <w:lvlText w:val="%5."/>
      <w:lvlJc w:val="left"/>
      <w:pPr>
        <w:ind w:left="3710" w:hanging="360"/>
      </w:pPr>
    </w:lvl>
    <w:lvl w:ilvl="5" w:tplc="041F001B" w:tentative="1">
      <w:start w:val="1"/>
      <w:numFmt w:val="lowerRoman"/>
      <w:lvlText w:val="%6."/>
      <w:lvlJc w:val="right"/>
      <w:pPr>
        <w:ind w:left="4430" w:hanging="180"/>
      </w:pPr>
    </w:lvl>
    <w:lvl w:ilvl="6" w:tplc="041F000F" w:tentative="1">
      <w:start w:val="1"/>
      <w:numFmt w:val="decimal"/>
      <w:lvlText w:val="%7."/>
      <w:lvlJc w:val="left"/>
      <w:pPr>
        <w:ind w:left="5150" w:hanging="360"/>
      </w:pPr>
    </w:lvl>
    <w:lvl w:ilvl="7" w:tplc="041F0019" w:tentative="1">
      <w:start w:val="1"/>
      <w:numFmt w:val="lowerLetter"/>
      <w:lvlText w:val="%8."/>
      <w:lvlJc w:val="left"/>
      <w:pPr>
        <w:ind w:left="5870" w:hanging="360"/>
      </w:pPr>
    </w:lvl>
    <w:lvl w:ilvl="8" w:tplc="041F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1">
    <w:nsid w:val="74227ED9"/>
    <w:multiLevelType w:val="hybridMultilevel"/>
    <w:tmpl w:val="88D2604E"/>
    <w:lvl w:ilvl="0" w:tplc="DA5EF87E">
      <w:start w:val="2019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4D2A40"/>
    <w:multiLevelType w:val="hybridMultilevel"/>
    <w:tmpl w:val="C97085D6"/>
    <w:lvl w:ilvl="0" w:tplc="551C76C4">
      <w:start w:val="1"/>
      <w:numFmt w:val="decimal"/>
      <w:lvlText w:val="%1-)"/>
      <w:lvlJc w:val="left"/>
      <w:pPr>
        <w:ind w:left="8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50" w:hanging="360"/>
      </w:pPr>
    </w:lvl>
    <w:lvl w:ilvl="2" w:tplc="041F001B" w:tentative="1">
      <w:start w:val="1"/>
      <w:numFmt w:val="lowerRoman"/>
      <w:lvlText w:val="%3."/>
      <w:lvlJc w:val="right"/>
      <w:pPr>
        <w:ind w:left="2270" w:hanging="180"/>
      </w:pPr>
    </w:lvl>
    <w:lvl w:ilvl="3" w:tplc="041F000F" w:tentative="1">
      <w:start w:val="1"/>
      <w:numFmt w:val="decimal"/>
      <w:lvlText w:val="%4."/>
      <w:lvlJc w:val="left"/>
      <w:pPr>
        <w:ind w:left="2990" w:hanging="360"/>
      </w:pPr>
    </w:lvl>
    <w:lvl w:ilvl="4" w:tplc="041F0019" w:tentative="1">
      <w:start w:val="1"/>
      <w:numFmt w:val="lowerLetter"/>
      <w:lvlText w:val="%5."/>
      <w:lvlJc w:val="left"/>
      <w:pPr>
        <w:ind w:left="3710" w:hanging="360"/>
      </w:pPr>
    </w:lvl>
    <w:lvl w:ilvl="5" w:tplc="041F001B" w:tentative="1">
      <w:start w:val="1"/>
      <w:numFmt w:val="lowerRoman"/>
      <w:lvlText w:val="%6."/>
      <w:lvlJc w:val="right"/>
      <w:pPr>
        <w:ind w:left="4430" w:hanging="180"/>
      </w:pPr>
    </w:lvl>
    <w:lvl w:ilvl="6" w:tplc="041F000F" w:tentative="1">
      <w:start w:val="1"/>
      <w:numFmt w:val="decimal"/>
      <w:lvlText w:val="%7."/>
      <w:lvlJc w:val="left"/>
      <w:pPr>
        <w:ind w:left="5150" w:hanging="360"/>
      </w:pPr>
    </w:lvl>
    <w:lvl w:ilvl="7" w:tplc="041F0019" w:tentative="1">
      <w:start w:val="1"/>
      <w:numFmt w:val="lowerLetter"/>
      <w:lvlText w:val="%8."/>
      <w:lvlJc w:val="left"/>
      <w:pPr>
        <w:ind w:left="5870" w:hanging="360"/>
      </w:pPr>
    </w:lvl>
    <w:lvl w:ilvl="8" w:tplc="041F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3">
    <w:nsid w:val="777A5206"/>
    <w:multiLevelType w:val="hybridMultilevel"/>
    <w:tmpl w:val="6DEA3F68"/>
    <w:lvl w:ilvl="0" w:tplc="3AC610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5533CD"/>
    <w:multiLevelType w:val="hybridMultilevel"/>
    <w:tmpl w:val="EC007526"/>
    <w:lvl w:ilvl="0" w:tplc="B6AC98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BC00D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9466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28C7C7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CE61F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798C3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C24EE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BA6E5F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01E848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636A94"/>
    <w:multiLevelType w:val="multilevel"/>
    <w:tmpl w:val="14EC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2"/>
  </w:num>
  <w:num w:numId="3">
    <w:abstractNumId w:val="33"/>
  </w:num>
  <w:num w:numId="4">
    <w:abstractNumId w:val="21"/>
  </w:num>
  <w:num w:numId="5">
    <w:abstractNumId w:val="23"/>
  </w:num>
  <w:num w:numId="6">
    <w:abstractNumId w:val="34"/>
  </w:num>
  <w:num w:numId="7">
    <w:abstractNumId w:val="1"/>
  </w:num>
  <w:num w:numId="8">
    <w:abstractNumId w:val="14"/>
  </w:num>
  <w:num w:numId="9">
    <w:abstractNumId w:val="19"/>
  </w:num>
  <w:num w:numId="10">
    <w:abstractNumId w:val="31"/>
  </w:num>
  <w:num w:numId="11">
    <w:abstractNumId w:val="8"/>
  </w:num>
  <w:num w:numId="12">
    <w:abstractNumId w:val="5"/>
  </w:num>
  <w:num w:numId="13">
    <w:abstractNumId w:val="25"/>
  </w:num>
  <w:num w:numId="14">
    <w:abstractNumId w:val="27"/>
  </w:num>
  <w:num w:numId="15">
    <w:abstractNumId w:val="3"/>
  </w:num>
  <w:num w:numId="16">
    <w:abstractNumId w:val="30"/>
  </w:num>
  <w:num w:numId="17">
    <w:abstractNumId w:val="17"/>
  </w:num>
  <w:num w:numId="18">
    <w:abstractNumId w:val="7"/>
  </w:num>
  <w:num w:numId="19">
    <w:abstractNumId w:val="13"/>
  </w:num>
  <w:num w:numId="20">
    <w:abstractNumId w:val="0"/>
  </w:num>
  <w:num w:numId="21">
    <w:abstractNumId w:val="32"/>
  </w:num>
  <w:num w:numId="22">
    <w:abstractNumId w:val="2"/>
  </w:num>
  <w:num w:numId="23">
    <w:abstractNumId w:val="10"/>
  </w:num>
  <w:num w:numId="24">
    <w:abstractNumId w:val="24"/>
  </w:num>
  <w:num w:numId="25">
    <w:abstractNumId w:val="6"/>
  </w:num>
  <w:num w:numId="26">
    <w:abstractNumId w:val="16"/>
  </w:num>
  <w:num w:numId="27">
    <w:abstractNumId w:val="28"/>
  </w:num>
  <w:num w:numId="28">
    <w:abstractNumId w:val="11"/>
  </w:num>
  <w:num w:numId="29">
    <w:abstractNumId w:val="29"/>
  </w:num>
  <w:num w:numId="30">
    <w:abstractNumId w:val="9"/>
  </w:num>
  <w:num w:numId="31">
    <w:abstractNumId w:val="20"/>
  </w:num>
  <w:num w:numId="32">
    <w:abstractNumId w:val="26"/>
  </w:num>
  <w:num w:numId="33">
    <w:abstractNumId w:val="15"/>
  </w:num>
  <w:num w:numId="34">
    <w:abstractNumId w:val="35"/>
  </w:num>
  <w:num w:numId="35">
    <w:abstractNumId w:val="22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57E3C"/>
    <w:rsid w:val="00003D15"/>
    <w:rsid w:val="0000777B"/>
    <w:rsid w:val="00025114"/>
    <w:rsid w:val="00030856"/>
    <w:rsid w:val="0003448F"/>
    <w:rsid w:val="000349DF"/>
    <w:rsid w:val="00034CC8"/>
    <w:rsid w:val="00034E6A"/>
    <w:rsid w:val="000352E7"/>
    <w:rsid w:val="00037753"/>
    <w:rsid w:val="00041DBD"/>
    <w:rsid w:val="00051CCC"/>
    <w:rsid w:val="00061D1A"/>
    <w:rsid w:val="00061E73"/>
    <w:rsid w:val="000620D9"/>
    <w:rsid w:val="00062109"/>
    <w:rsid w:val="000669FC"/>
    <w:rsid w:val="00076298"/>
    <w:rsid w:val="0008007D"/>
    <w:rsid w:val="000831E5"/>
    <w:rsid w:val="000833B1"/>
    <w:rsid w:val="00095816"/>
    <w:rsid w:val="000A2C00"/>
    <w:rsid w:val="000A3953"/>
    <w:rsid w:val="000A6B98"/>
    <w:rsid w:val="000C056A"/>
    <w:rsid w:val="000C1F71"/>
    <w:rsid w:val="000C67FF"/>
    <w:rsid w:val="000C6E74"/>
    <w:rsid w:val="000D1476"/>
    <w:rsid w:val="000D753F"/>
    <w:rsid w:val="000E1825"/>
    <w:rsid w:val="000E5DD1"/>
    <w:rsid w:val="000F16B4"/>
    <w:rsid w:val="000F310B"/>
    <w:rsid w:val="000F478C"/>
    <w:rsid w:val="0010017F"/>
    <w:rsid w:val="001012EF"/>
    <w:rsid w:val="00102171"/>
    <w:rsid w:val="001045AC"/>
    <w:rsid w:val="00107855"/>
    <w:rsid w:val="001112BD"/>
    <w:rsid w:val="001113BC"/>
    <w:rsid w:val="00113F7A"/>
    <w:rsid w:val="001150FF"/>
    <w:rsid w:val="00116D8C"/>
    <w:rsid w:val="00117C42"/>
    <w:rsid w:val="00121051"/>
    <w:rsid w:val="001241DC"/>
    <w:rsid w:val="0012568A"/>
    <w:rsid w:val="00127F42"/>
    <w:rsid w:val="00133D9E"/>
    <w:rsid w:val="00136FB5"/>
    <w:rsid w:val="00137333"/>
    <w:rsid w:val="001374D6"/>
    <w:rsid w:val="0014004A"/>
    <w:rsid w:val="001403D0"/>
    <w:rsid w:val="001417B8"/>
    <w:rsid w:val="00142389"/>
    <w:rsid w:val="0015605C"/>
    <w:rsid w:val="00161689"/>
    <w:rsid w:val="00170C39"/>
    <w:rsid w:val="00185570"/>
    <w:rsid w:val="00187DBF"/>
    <w:rsid w:val="00190385"/>
    <w:rsid w:val="00190C94"/>
    <w:rsid w:val="00197B8F"/>
    <w:rsid w:val="001A16E6"/>
    <w:rsid w:val="001A17C0"/>
    <w:rsid w:val="001A522F"/>
    <w:rsid w:val="001A6E45"/>
    <w:rsid w:val="001B165C"/>
    <w:rsid w:val="001C16E9"/>
    <w:rsid w:val="001C2E55"/>
    <w:rsid w:val="001C6DF2"/>
    <w:rsid w:val="001D358B"/>
    <w:rsid w:val="001F0432"/>
    <w:rsid w:val="001F35C3"/>
    <w:rsid w:val="001F3D4E"/>
    <w:rsid w:val="001F5AD3"/>
    <w:rsid w:val="0020114C"/>
    <w:rsid w:val="00203AC7"/>
    <w:rsid w:val="00205869"/>
    <w:rsid w:val="00215C2C"/>
    <w:rsid w:val="00225332"/>
    <w:rsid w:val="00235287"/>
    <w:rsid w:val="0023634B"/>
    <w:rsid w:val="00245AE3"/>
    <w:rsid w:val="00251FEE"/>
    <w:rsid w:val="00257B49"/>
    <w:rsid w:val="0026153A"/>
    <w:rsid w:val="00261CEA"/>
    <w:rsid w:val="00262AD7"/>
    <w:rsid w:val="00263CB1"/>
    <w:rsid w:val="00273046"/>
    <w:rsid w:val="00282D47"/>
    <w:rsid w:val="00283FAD"/>
    <w:rsid w:val="002857F2"/>
    <w:rsid w:val="00286DCF"/>
    <w:rsid w:val="0028709F"/>
    <w:rsid w:val="00296039"/>
    <w:rsid w:val="002A271F"/>
    <w:rsid w:val="002A2E6C"/>
    <w:rsid w:val="002A3437"/>
    <w:rsid w:val="002A7A3C"/>
    <w:rsid w:val="002B7533"/>
    <w:rsid w:val="002C0FA9"/>
    <w:rsid w:val="002C61CF"/>
    <w:rsid w:val="002D14E6"/>
    <w:rsid w:val="002D57B6"/>
    <w:rsid w:val="002D6B9E"/>
    <w:rsid w:val="002E5566"/>
    <w:rsid w:val="002E5FC3"/>
    <w:rsid w:val="002E60AE"/>
    <w:rsid w:val="002F0EB1"/>
    <w:rsid w:val="002F37CB"/>
    <w:rsid w:val="002F57A2"/>
    <w:rsid w:val="00300F56"/>
    <w:rsid w:val="00300FAA"/>
    <w:rsid w:val="00303793"/>
    <w:rsid w:val="00306812"/>
    <w:rsid w:val="003129F0"/>
    <w:rsid w:val="003166C2"/>
    <w:rsid w:val="0032327A"/>
    <w:rsid w:val="003269EC"/>
    <w:rsid w:val="0033382D"/>
    <w:rsid w:val="00334BC8"/>
    <w:rsid w:val="00341684"/>
    <w:rsid w:val="00343258"/>
    <w:rsid w:val="0034544D"/>
    <w:rsid w:val="00370889"/>
    <w:rsid w:val="0037341D"/>
    <w:rsid w:val="00373503"/>
    <w:rsid w:val="0037526E"/>
    <w:rsid w:val="00377B83"/>
    <w:rsid w:val="0038306E"/>
    <w:rsid w:val="00387B67"/>
    <w:rsid w:val="003959BE"/>
    <w:rsid w:val="00397C68"/>
    <w:rsid w:val="003A388F"/>
    <w:rsid w:val="003A4519"/>
    <w:rsid w:val="003B7121"/>
    <w:rsid w:val="003C021D"/>
    <w:rsid w:val="003C2C4F"/>
    <w:rsid w:val="003C3A20"/>
    <w:rsid w:val="003C432C"/>
    <w:rsid w:val="003C553E"/>
    <w:rsid w:val="003C6D99"/>
    <w:rsid w:val="003D0137"/>
    <w:rsid w:val="003D5DAD"/>
    <w:rsid w:val="003E261D"/>
    <w:rsid w:val="003F388D"/>
    <w:rsid w:val="0040079E"/>
    <w:rsid w:val="00406E0F"/>
    <w:rsid w:val="0041221E"/>
    <w:rsid w:val="00415249"/>
    <w:rsid w:val="00416734"/>
    <w:rsid w:val="004225B0"/>
    <w:rsid w:val="00430C83"/>
    <w:rsid w:val="00430E00"/>
    <w:rsid w:val="00436AD2"/>
    <w:rsid w:val="00444F8F"/>
    <w:rsid w:val="0044798D"/>
    <w:rsid w:val="00447B29"/>
    <w:rsid w:val="00447E01"/>
    <w:rsid w:val="00451AFB"/>
    <w:rsid w:val="004528C4"/>
    <w:rsid w:val="00457BFC"/>
    <w:rsid w:val="00457EE3"/>
    <w:rsid w:val="00461F68"/>
    <w:rsid w:val="00462747"/>
    <w:rsid w:val="00462BDA"/>
    <w:rsid w:val="00465E93"/>
    <w:rsid w:val="00471561"/>
    <w:rsid w:val="004729B3"/>
    <w:rsid w:val="00476798"/>
    <w:rsid w:val="00476925"/>
    <w:rsid w:val="004827DF"/>
    <w:rsid w:val="0048527A"/>
    <w:rsid w:val="0049248F"/>
    <w:rsid w:val="004A1014"/>
    <w:rsid w:val="004A2E7D"/>
    <w:rsid w:val="004A5127"/>
    <w:rsid w:val="004B5E9F"/>
    <w:rsid w:val="004C477B"/>
    <w:rsid w:val="004D1D49"/>
    <w:rsid w:val="004D4581"/>
    <w:rsid w:val="004D4884"/>
    <w:rsid w:val="004D4DF1"/>
    <w:rsid w:val="004E3AE5"/>
    <w:rsid w:val="004E450C"/>
    <w:rsid w:val="004E74F8"/>
    <w:rsid w:val="004F129F"/>
    <w:rsid w:val="004F2312"/>
    <w:rsid w:val="004F3654"/>
    <w:rsid w:val="00506D78"/>
    <w:rsid w:val="00506E5B"/>
    <w:rsid w:val="00507D26"/>
    <w:rsid w:val="0054418C"/>
    <w:rsid w:val="00551D7A"/>
    <w:rsid w:val="005524E0"/>
    <w:rsid w:val="00554637"/>
    <w:rsid w:val="00560DEB"/>
    <w:rsid w:val="00570167"/>
    <w:rsid w:val="00573079"/>
    <w:rsid w:val="0057538F"/>
    <w:rsid w:val="00581C63"/>
    <w:rsid w:val="0059062D"/>
    <w:rsid w:val="005A25C9"/>
    <w:rsid w:val="005A3830"/>
    <w:rsid w:val="005A6DF8"/>
    <w:rsid w:val="005B0503"/>
    <w:rsid w:val="005B0B3B"/>
    <w:rsid w:val="005B1053"/>
    <w:rsid w:val="005B1209"/>
    <w:rsid w:val="005B379A"/>
    <w:rsid w:val="005B453B"/>
    <w:rsid w:val="005C1E30"/>
    <w:rsid w:val="005C49B7"/>
    <w:rsid w:val="005C5490"/>
    <w:rsid w:val="005C56BB"/>
    <w:rsid w:val="005D1A8F"/>
    <w:rsid w:val="005D4173"/>
    <w:rsid w:val="005D41A0"/>
    <w:rsid w:val="005D47FC"/>
    <w:rsid w:val="005D7EA5"/>
    <w:rsid w:val="005E0F9C"/>
    <w:rsid w:val="005E607C"/>
    <w:rsid w:val="005F1EA3"/>
    <w:rsid w:val="005F6628"/>
    <w:rsid w:val="006020DE"/>
    <w:rsid w:val="006047AE"/>
    <w:rsid w:val="00605EF6"/>
    <w:rsid w:val="0061096F"/>
    <w:rsid w:val="00612D34"/>
    <w:rsid w:val="006207F0"/>
    <w:rsid w:val="0062788D"/>
    <w:rsid w:val="006306CD"/>
    <w:rsid w:val="006327EB"/>
    <w:rsid w:val="00634129"/>
    <w:rsid w:val="00634CDC"/>
    <w:rsid w:val="00635F28"/>
    <w:rsid w:val="00636E46"/>
    <w:rsid w:val="006426B6"/>
    <w:rsid w:val="00660FA8"/>
    <w:rsid w:val="00667903"/>
    <w:rsid w:val="006744C1"/>
    <w:rsid w:val="006772EA"/>
    <w:rsid w:val="00681335"/>
    <w:rsid w:val="006936F8"/>
    <w:rsid w:val="00693809"/>
    <w:rsid w:val="006A2325"/>
    <w:rsid w:val="006B4004"/>
    <w:rsid w:val="006C2936"/>
    <w:rsid w:val="006C2B9D"/>
    <w:rsid w:val="006C5038"/>
    <w:rsid w:val="006D794A"/>
    <w:rsid w:val="006E02F2"/>
    <w:rsid w:val="006E1EA2"/>
    <w:rsid w:val="006E267B"/>
    <w:rsid w:val="006F37B3"/>
    <w:rsid w:val="007033B0"/>
    <w:rsid w:val="00710FFD"/>
    <w:rsid w:val="00711FE5"/>
    <w:rsid w:val="00712B76"/>
    <w:rsid w:val="0071345D"/>
    <w:rsid w:val="0072097D"/>
    <w:rsid w:val="00726406"/>
    <w:rsid w:val="0073399B"/>
    <w:rsid w:val="00744558"/>
    <w:rsid w:val="00745760"/>
    <w:rsid w:val="0075046C"/>
    <w:rsid w:val="00751CAF"/>
    <w:rsid w:val="00754596"/>
    <w:rsid w:val="00760ABD"/>
    <w:rsid w:val="00762AAA"/>
    <w:rsid w:val="007856EF"/>
    <w:rsid w:val="00794900"/>
    <w:rsid w:val="007A1551"/>
    <w:rsid w:val="007A46D9"/>
    <w:rsid w:val="007A510A"/>
    <w:rsid w:val="007B29F4"/>
    <w:rsid w:val="007C356D"/>
    <w:rsid w:val="007C7C89"/>
    <w:rsid w:val="007E12B8"/>
    <w:rsid w:val="007E3C7B"/>
    <w:rsid w:val="007E47F9"/>
    <w:rsid w:val="007F63EB"/>
    <w:rsid w:val="00803005"/>
    <w:rsid w:val="00807E40"/>
    <w:rsid w:val="0081041D"/>
    <w:rsid w:val="008273AE"/>
    <w:rsid w:val="00840451"/>
    <w:rsid w:val="00842291"/>
    <w:rsid w:val="008462A4"/>
    <w:rsid w:val="00857285"/>
    <w:rsid w:val="00872537"/>
    <w:rsid w:val="00892FB8"/>
    <w:rsid w:val="008A0088"/>
    <w:rsid w:val="008A470A"/>
    <w:rsid w:val="008A4C6E"/>
    <w:rsid w:val="008A4FA9"/>
    <w:rsid w:val="008B2D8E"/>
    <w:rsid w:val="008C0CF9"/>
    <w:rsid w:val="008D2D47"/>
    <w:rsid w:val="008D3460"/>
    <w:rsid w:val="008D376E"/>
    <w:rsid w:val="00901340"/>
    <w:rsid w:val="00902081"/>
    <w:rsid w:val="0090743E"/>
    <w:rsid w:val="0091091B"/>
    <w:rsid w:val="0091110F"/>
    <w:rsid w:val="0091292A"/>
    <w:rsid w:val="009139AF"/>
    <w:rsid w:val="00914799"/>
    <w:rsid w:val="00914C1C"/>
    <w:rsid w:val="00916AEA"/>
    <w:rsid w:val="00927308"/>
    <w:rsid w:val="0093046B"/>
    <w:rsid w:val="009342EA"/>
    <w:rsid w:val="00940783"/>
    <w:rsid w:val="009411C7"/>
    <w:rsid w:val="00944EC1"/>
    <w:rsid w:val="0095015F"/>
    <w:rsid w:val="009516DC"/>
    <w:rsid w:val="009533D8"/>
    <w:rsid w:val="009539B2"/>
    <w:rsid w:val="00957791"/>
    <w:rsid w:val="00957E3C"/>
    <w:rsid w:val="009655E2"/>
    <w:rsid w:val="00967A24"/>
    <w:rsid w:val="00975A3F"/>
    <w:rsid w:val="00975AA8"/>
    <w:rsid w:val="00990721"/>
    <w:rsid w:val="00993F3B"/>
    <w:rsid w:val="0099700A"/>
    <w:rsid w:val="009A0E90"/>
    <w:rsid w:val="009A1D57"/>
    <w:rsid w:val="009B10D1"/>
    <w:rsid w:val="009B5997"/>
    <w:rsid w:val="009B73DC"/>
    <w:rsid w:val="009C2F2B"/>
    <w:rsid w:val="009C306B"/>
    <w:rsid w:val="009C3735"/>
    <w:rsid w:val="009C71B9"/>
    <w:rsid w:val="009D0324"/>
    <w:rsid w:val="009D120B"/>
    <w:rsid w:val="009D1B75"/>
    <w:rsid w:val="009D34CD"/>
    <w:rsid w:val="009D4D83"/>
    <w:rsid w:val="009E616A"/>
    <w:rsid w:val="009E6F50"/>
    <w:rsid w:val="00A030EF"/>
    <w:rsid w:val="00A07C77"/>
    <w:rsid w:val="00A10486"/>
    <w:rsid w:val="00A41764"/>
    <w:rsid w:val="00A41F73"/>
    <w:rsid w:val="00A500A0"/>
    <w:rsid w:val="00A61718"/>
    <w:rsid w:val="00A6440E"/>
    <w:rsid w:val="00A70802"/>
    <w:rsid w:val="00A8519E"/>
    <w:rsid w:val="00A90661"/>
    <w:rsid w:val="00A97694"/>
    <w:rsid w:val="00A97FC8"/>
    <w:rsid w:val="00AA08F2"/>
    <w:rsid w:val="00AA169B"/>
    <w:rsid w:val="00AB617B"/>
    <w:rsid w:val="00AC5CAB"/>
    <w:rsid w:val="00AE0240"/>
    <w:rsid w:val="00AE030B"/>
    <w:rsid w:val="00AE0FB5"/>
    <w:rsid w:val="00AE4914"/>
    <w:rsid w:val="00AF6DC1"/>
    <w:rsid w:val="00B00DD3"/>
    <w:rsid w:val="00B026C5"/>
    <w:rsid w:val="00B04764"/>
    <w:rsid w:val="00B066A6"/>
    <w:rsid w:val="00B10FD2"/>
    <w:rsid w:val="00B13F3F"/>
    <w:rsid w:val="00B17305"/>
    <w:rsid w:val="00B20766"/>
    <w:rsid w:val="00B2152C"/>
    <w:rsid w:val="00B26B36"/>
    <w:rsid w:val="00B30E65"/>
    <w:rsid w:val="00B31F85"/>
    <w:rsid w:val="00B347B7"/>
    <w:rsid w:val="00B50894"/>
    <w:rsid w:val="00B60765"/>
    <w:rsid w:val="00B61449"/>
    <w:rsid w:val="00B61EE4"/>
    <w:rsid w:val="00B707A5"/>
    <w:rsid w:val="00B7253C"/>
    <w:rsid w:val="00B731B3"/>
    <w:rsid w:val="00B91203"/>
    <w:rsid w:val="00B91863"/>
    <w:rsid w:val="00BA6B08"/>
    <w:rsid w:val="00BB1BE7"/>
    <w:rsid w:val="00BB1D09"/>
    <w:rsid w:val="00BB776E"/>
    <w:rsid w:val="00BB7BA7"/>
    <w:rsid w:val="00BC3598"/>
    <w:rsid w:val="00BD5D3E"/>
    <w:rsid w:val="00BE0249"/>
    <w:rsid w:val="00BE110A"/>
    <w:rsid w:val="00BE5DC3"/>
    <w:rsid w:val="00BF1F2C"/>
    <w:rsid w:val="00BF7657"/>
    <w:rsid w:val="00C00325"/>
    <w:rsid w:val="00C06229"/>
    <w:rsid w:val="00C105D7"/>
    <w:rsid w:val="00C13427"/>
    <w:rsid w:val="00C14EDD"/>
    <w:rsid w:val="00C15B20"/>
    <w:rsid w:val="00C2179D"/>
    <w:rsid w:val="00C2562C"/>
    <w:rsid w:val="00C300BB"/>
    <w:rsid w:val="00C326F9"/>
    <w:rsid w:val="00C366BC"/>
    <w:rsid w:val="00C51208"/>
    <w:rsid w:val="00C51A6D"/>
    <w:rsid w:val="00C62B67"/>
    <w:rsid w:val="00C63E0A"/>
    <w:rsid w:val="00C74422"/>
    <w:rsid w:val="00C857DF"/>
    <w:rsid w:val="00C919BD"/>
    <w:rsid w:val="00C95CA2"/>
    <w:rsid w:val="00C96325"/>
    <w:rsid w:val="00CA2113"/>
    <w:rsid w:val="00CB3B09"/>
    <w:rsid w:val="00CC0ACC"/>
    <w:rsid w:val="00CE627E"/>
    <w:rsid w:val="00CF5343"/>
    <w:rsid w:val="00D0589A"/>
    <w:rsid w:val="00D071CA"/>
    <w:rsid w:val="00D10873"/>
    <w:rsid w:val="00D3708F"/>
    <w:rsid w:val="00D374B1"/>
    <w:rsid w:val="00D377AB"/>
    <w:rsid w:val="00D41A28"/>
    <w:rsid w:val="00D420DE"/>
    <w:rsid w:val="00D44D24"/>
    <w:rsid w:val="00D4784D"/>
    <w:rsid w:val="00D47B2E"/>
    <w:rsid w:val="00D47D2C"/>
    <w:rsid w:val="00D52758"/>
    <w:rsid w:val="00D55996"/>
    <w:rsid w:val="00D57412"/>
    <w:rsid w:val="00D62150"/>
    <w:rsid w:val="00D64D80"/>
    <w:rsid w:val="00D65919"/>
    <w:rsid w:val="00D6690E"/>
    <w:rsid w:val="00D808B1"/>
    <w:rsid w:val="00D80EDC"/>
    <w:rsid w:val="00D814C5"/>
    <w:rsid w:val="00D83819"/>
    <w:rsid w:val="00D864A4"/>
    <w:rsid w:val="00D953D8"/>
    <w:rsid w:val="00D97D99"/>
    <w:rsid w:val="00DA22DE"/>
    <w:rsid w:val="00DA2526"/>
    <w:rsid w:val="00DA4F98"/>
    <w:rsid w:val="00DA6EC8"/>
    <w:rsid w:val="00DC3F21"/>
    <w:rsid w:val="00DC4217"/>
    <w:rsid w:val="00DD0350"/>
    <w:rsid w:val="00DD2948"/>
    <w:rsid w:val="00DE20C6"/>
    <w:rsid w:val="00DE3815"/>
    <w:rsid w:val="00DF3383"/>
    <w:rsid w:val="00E01FA2"/>
    <w:rsid w:val="00E03308"/>
    <w:rsid w:val="00E03F45"/>
    <w:rsid w:val="00E06818"/>
    <w:rsid w:val="00E06A07"/>
    <w:rsid w:val="00E36925"/>
    <w:rsid w:val="00E40A31"/>
    <w:rsid w:val="00E5648A"/>
    <w:rsid w:val="00E634A3"/>
    <w:rsid w:val="00E7009A"/>
    <w:rsid w:val="00E764C9"/>
    <w:rsid w:val="00E76E53"/>
    <w:rsid w:val="00E90DED"/>
    <w:rsid w:val="00E91CC8"/>
    <w:rsid w:val="00E946B0"/>
    <w:rsid w:val="00E94767"/>
    <w:rsid w:val="00EA0D62"/>
    <w:rsid w:val="00EA44A2"/>
    <w:rsid w:val="00EA5D5D"/>
    <w:rsid w:val="00EA6E36"/>
    <w:rsid w:val="00EB4577"/>
    <w:rsid w:val="00EB4A14"/>
    <w:rsid w:val="00EC4C1E"/>
    <w:rsid w:val="00ED6DDD"/>
    <w:rsid w:val="00EE6254"/>
    <w:rsid w:val="00EF075D"/>
    <w:rsid w:val="00F038A9"/>
    <w:rsid w:val="00F0451E"/>
    <w:rsid w:val="00F0482C"/>
    <w:rsid w:val="00F12CA8"/>
    <w:rsid w:val="00F152FD"/>
    <w:rsid w:val="00F2211A"/>
    <w:rsid w:val="00F223EA"/>
    <w:rsid w:val="00F24361"/>
    <w:rsid w:val="00F24F24"/>
    <w:rsid w:val="00F31BF1"/>
    <w:rsid w:val="00F3665D"/>
    <w:rsid w:val="00F47063"/>
    <w:rsid w:val="00F47346"/>
    <w:rsid w:val="00F505A8"/>
    <w:rsid w:val="00F506F6"/>
    <w:rsid w:val="00F54E42"/>
    <w:rsid w:val="00F56EAD"/>
    <w:rsid w:val="00F62F82"/>
    <w:rsid w:val="00F660AB"/>
    <w:rsid w:val="00F674BE"/>
    <w:rsid w:val="00F742BA"/>
    <w:rsid w:val="00F753F0"/>
    <w:rsid w:val="00F77826"/>
    <w:rsid w:val="00F77D1B"/>
    <w:rsid w:val="00F82E8B"/>
    <w:rsid w:val="00F86521"/>
    <w:rsid w:val="00F86EC6"/>
    <w:rsid w:val="00F94DFA"/>
    <w:rsid w:val="00FA0834"/>
    <w:rsid w:val="00FA2DFA"/>
    <w:rsid w:val="00FA4AB9"/>
    <w:rsid w:val="00FB40D1"/>
    <w:rsid w:val="00FB4825"/>
    <w:rsid w:val="00FB77DA"/>
    <w:rsid w:val="00FC02B6"/>
    <w:rsid w:val="00FD1D00"/>
    <w:rsid w:val="00FD54EA"/>
    <w:rsid w:val="00FD6662"/>
    <w:rsid w:val="00FE50F5"/>
    <w:rsid w:val="00FF69BE"/>
    <w:rsid w:val="00FF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E8B"/>
    <w:pPr>
      <w:spacing w:before="120" w:after="120" w:line="280" w:lineRule="atLeast"/>
      <w:jc w:val="both"/>
    </w:pPr>
    <w:rPr>
      <w:sz w:val="24"/>
      <w:lang w:eastAsia="en-US"/>
    </w:rPr>
  </w:style>
  <w:style w:type="paragraph" w:styleId="Balk1">
    <w:name w:val="heading 1"/>
    <w:basedOn w:val="Normal"/>
    <w:link w:val="Balk1Char"/>
    <w:uiPriority w:val="9"/>
    <w:qFormat/>
    <w:rsid w:val="00A030EF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next w:val="Normal"/>
    <w:link w:val="Balk3Char"/>
    <w:unhideWhenUsed/>
    <w:qFormat/>
    <w:rsid w:val="00F54E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F82E8B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uiPriority w:val="99"/>
    <w:rsid w:val="00F82E8B"/>
    <w:pPr>
      <w:tabs>
        <w:tab w:val="center" w:pos="4153"/>
        <w:tab w:val="right" w:pos="8306"/>
      </w:tabs>
    </w:pPr>
  </w:style>
  <w:style w:type="character" w:styleId="Kpr">
    <w:name w:val="Hyperlink"/>
    <w:basedOn w:val="VarsaylanParagrafYazTipi"/>
    <w:uiPriority w:val="99"/>
    <w:rsid w:val="00F82E8B"/>
    <w:rPr>
      <w:color w:val="0000FF"/>
      <w:u w:val="single"/>
    </w:rPr>
  </w:style>
  <w:style w:type="paragraph" w:styleId="GvdeMetni">
    <w:name w:val="Body Text"/>
    <w:basedOn w:val="Normal"/>
    <w:rsid w:val="00F82E8B"/>
    <w:pPr>
      <w:spacing w:before="0" w:after="0" w:line="240" w:lineRule="auto"/>
    </w:pPr>
    <w:rPr>
      <w:szCs w:val="24"/>
    </w:rPr>
  </w:style>
  <w:style w:type="paragraph" w:styleId="ListeParagraf">
    <w:name w:val="List Paragraph"/>
    <w:basedOn w:val="Normal"/>
    <w:uiPriority w:val="34"/>
    <w:qFormat/>
    <w:rsid w:val="008A0088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45760"/>
    <w:pPr>
      <w:spacing w:before="100" w:beforeAutospacing="1" w:after="100" w:afterAutospacing="1" w:line="240" w:lineRule="auto"/>
      <w:jc w:val="left"/>
    </w:pPr>
    <w:rPr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45760"/>
    <w:rPr>
      <w:b/>
      <w:bCs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745760"/>
    <w:rPr>
      <w:color w:val="605E5C"/>
      <w:shd w:val="clear" w:color="auto" w:fill="E1DFDD"/>
    </w:rPr>
  </w:style>
  <w:style w:type="paragraph" w:customStyle="1" w:styleId="Baslk">
    <w:name w:val="Baslık"/>
    <w:basedOn w:val="Normal"/>
    <w:rsid w:val="000C1F71"/>
    <w:pPr>
      <w:tabs>
        <w:tab w:val="center" w:pos="3543"/>
      </w:tabs>
      <w:spacing w:before="0" w:after="0" w:line="240" w:lineRule="auto"/>
    </w:pPr>
    <w:rPr>
      <w:rFonts w:ascii="New York" w:hAnsi="New York"/>
      <w:b/>
      <w:lang w:val="en-US" w:eastAsia="tr-TR"/>
    </w:rPr>
  </w:style>
  <w:style w:type="paragraph" w:customStyle="1" w:styleId="KanTab">
    <w:name w:val="Kan Tab"/>
    <w:basedOn w:val="Normal"/>
    <w:rsid w:val="000C1F71"/>
    <w:pPr>
      <w:tabs>
        <w:tab w:val="left" w:pos="567"/>
        <w:tab w:val="left" w:pos="2835"/>
      </w:tabs>
      <w:spacing w:before="0" w:after="0" w:line="240" w:lineRule="auto"/>
    </w:pPr>
    <w:rPr>
      <w:rFonts w:ascii="New York" w:hAnsi="New York"/>
      <w:b/>
      <w:sz w:val="22"/>
      <w:lang w:val="en-US" w:eastAsia="tr-TR"/>
    </w:rPr>
  </w:style>
  <w:style w:type="paragraph" w:customStyle="1" w:styleId="Nor">
    <w:name w:val="Nor."/>
    <w:basedOn w:val="Normal"/>
    <w:next w:val="Normal"/>
    <w:rsid w:val="000C1F71"/>
    <w:pPr>
      <w:tabs>
        <w:tab w:val="left" w:pos="567"/>
      </w:tabs>
      <w:spacing w:before="0" w:after="0" w:line="240" w:lineRule="auto"/>
    </w:pPr>
    <w:rPr>
      <w:rFonts w:ascii="New York" w:hAnsi="New York"/>
      <w:sz w:val="18"/>
      <w:lang w:val="en-US" w:eastAsia="tr-TR"/>
    </w:rPr>
  </w:style>
  <w:style w:type="character" w:styleId="AklamaBavurusu">
    <w:name w:val="annotation reference"/>
    <w:basedOn w:val="VarsaylanParagrafYazTipi"/>
    <w:rsid w:val="009533D8"/>
    <w:rPr>
      <w:sz w:val="16"/>
      <w:szCs w:val="16"/>
    </w:rPr>
  </w:style>
  <w:style w:type="paragraph" w:styleId="AklamaMetni">
    <w:name w:val="annotation text"/>
    <w:basedOn w:val="Normal"/>
    <w:link w:val="AklamaMetniChar"/>
    <w:rsid w:val="009533D8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9533D8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9533D8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9533D8"/>
    <w:rPr>
      <w:b/>
      <w:bCs/>
      <w:lang w:eastAsia="en-US"/>
    </w:rPr>
  </w:style>
  <w:style w:type="paragraph" w:styleId="BalonMetni">
    <w:name w:val="Balloon Text"/>
    <w:basedOn w:val="Normal"/>
    <w:link w:val="BalonMetniChar"/>
    <w:rsid w:val="009533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9533D8"/>
    <w:rPr>
      <w:rFonts w:ascii="Segoe UI" w:hAnsi="Segoe UI" w:cs="Segoe UI"/>
      <w:sz w:val="18"/>
      <w:szCs w:val="18"/>
      <w:lang w:eastAsia="en-US"/>
    </w:rPr>
  </w:style>
  <w:style w:type="table" w:styleId="TabloKlavuzu">
    <w:name w:val="Table Grid"/>
    <w:basedOn w:val="NormalTablo"/>
    <w:rsid w:val="004F1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CE627E"/>
    <w:rPr>
      <w:color w:val="605E5C"/>
      <w:shd w:val="clear" w:color="auto" w:fill="E1DFDD"/>
    </w:rPr>
  </w:style>
  <w:style w:type="character" w:customStyle="1" w:styleId="AltbilgiChar">
    <w:name w:val="Altbilgi Char"/>
    <w:basedOn w:val="VarsaylanParagrafYazTipi"/>
    <w:link w:val="Altbilgi"/>
    <w:uiPriority w:val="99"/>
    <w:rsid w:val="00CE627E"/>
    <w:rPr>
      <w:sz w:val="24"/>
      <w:lang w:eastAsia="en-US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9655E2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A030EF"/>
    <w:rPr>
      <w:b/>
      <w:bCs/>
      <w:kern w:val="36"/>
      <w:sz w:val="48"/>
      <w:szCs w:val="48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E5566"/>
    <w:rPr>
      <w:color w:val="605E5C"/>
      <w:shd w:val="clear" w:color="auto" w:fill="E1DFDD"/>
    </w:rPr>
  </w:style>
  <w:style w:type="character" w:customStyle="1" w:styleId="Balk3Char">
    <w:name w:val="Başlık 3 Char"/>
    <w:basedOn w:val="VarsaylanParagrafYazTipi"/>
    <w:link w:val="Balk3"/>
    <w:rsid w:val="00F54E4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subject">
    <w:name w:val="subject"/>
    <w:basedOn w:val="VarsaylanParagrafYazTipi"/>
    <w:rsid w:val="00FB4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30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44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5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8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1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mstechnic.com" TargetMode="External"/><Relationship Id="rId13" Type="http://schemas.openxmlformats.org/officeDocument/2006/relationships/hyperlink" Target="mailto:ik@sefine.com.tr" TargetMode="External"/><Relationship Id="rId18" Type="http://schemas.openxmlformats.org/officeDocument/2006/relationships/hyperlink" Target="mailto:ayd&#305;nozkul@karabuk.edu.tr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muhammedeminari@karabuk.edu.tr" TargetMode="External"/><Relationship Id="rId7" Type="http://schemas.openxmlformats.org/officeDocument/2006/relationships/hyperlink" Target="mailto:cuneytturkkusu@tcdd.gv.tr" TargetMode="External"/><Relationship Id="rId12" Type="http://schemas.openxmlformats.org/officeDocument/2006/relationships/hyperlink" Target="mailto:faraydemtek@faraydemtek.com" TargetMode="External"/><Relationship Id="rId17" Type="http://schemas.openxmlformats.org/officeDocument/2006/relationships/hyperlink" Target="mailto:bilalcolak@karabuk.edu.tr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tulayekemen@karabuk.edu.tr" TargetMode="External"/><Relationship Id="rId20" Type="http://schemas.openxmlformats.org/officeDocument/2006/relationships/hyperlink" Target="mailto:omercolova@karabuk.edu.t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stder@gmail.com" TargetMode="External"/><Relationship Id="rId24" Type="http://schemas.openxmlformats.org/officeDocument/2006/relationships/hyperlink" Target="mailto:semihkrhn34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akanavci2226@gmail.com" TargetMode="External"/><Relationship Id="rId23" Type="http://schemas.openxmlformats.org/officeDocument/2006/relationships/hyperlink" Target="mailto:gulumserkaraca@karabuk.edu.tr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bozturk@kardemir.com" TargetMode="External"/><Relationship Id="rId19" Type="http://schemas.openxmlformats.org/officeDocument/2006/relationships/hyperlink" Target="mailto:mehmettasliyol@karabuk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lentsenol@trenturk.com" TargetMode="External"/><Relationship Id="rId14" Type="http://schemas.openxmlformats.org/officeDocument/2006/relationships/hyperlink" Target="mailto:zafer.cay@alstomgroup.com" TargetMode="External"/><Relationship Id="rId22" Type="http://schemas.openxmlformats.org/officeDocument/2006/relationships/hyperlink" Target="mailto:egozutok@karabuk.edu.tr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ldirici\Application%20Data\Microsoft\Templates\oztyaz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oztyazi</Template>
  <TotalTime>1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 / 04 / 2005</vt:lpstr>
      <vt:lpstr>11 / 04 / 2005</vt:lpstr>
    </vt:vector>
  </TitlesOfParts>
  <Company>SU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/ 04 / 2005</dc:title>
  <dc:creator>bildirici</dc:creator>
  <cp:lastModifiedBy>LAB24</cp:lastModifiedBy>
  <cp:revision>2</cp:revision>
  <cp:lastPrinted>2020-06-18T19:26:00Z</cp:lastPrinted>
  <dcterms:created xsi:type="dcterms:W3CDTF">2024-06-06T10:36:00Z</dcterms:created>
  <dcterms:modified xsi:type="dcterms:W3CDTF">2024-06-06T10:36:00Z</dcterms:modified>
</cp:coreProperties>
</file>